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92" w:rsidRPr="00D538E7" w:rsidRDefault="00797B40" w:rsidP="00E41492">
      <w:pPr>
        <w:shd w:val="clear" w:color="auto" w:fill="C6D9F1" w:themeFill="text2" w:themeFillTint="3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 ПС: Обой</w:t>
      </w:r>
      <w:r w:rsidR="00E41492">
        <w:rPr>
          <w:rFonts w:ascii="Times New Roman" w:hAnsi="Times New Roman" w:cs="Times New Roman"/>
          <w:sz w:val="24"/>
          <w:szCs w:val="24"/>
        </w:rPr>
        <w:t>щик-набивщик мебельного производства</w:t>
      </w:r>
    </w:p>
    <w:p w:rsidR="003C7D7B" w:rsidRPr="00D538E7" w:rsidRDefault="00D03288" w:rsidP="004C5284">
      <w:pPr>
        <w:shd w:val="clear" w:color="auto" w:fill="C6D9F1" w:themeFill="text2" w:themeFillTint="3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C75913">
        <w:rPr>
          <w:rFonts w:ascii="Times New Roman" w:hAnsi="Times New Roman" w:cs="Times New Roman"/>
          <w:sz w:val="24"/>
          <w:szCs w:val="24"/>
        </w:rPr>
        <w:t xml:space="preserve"> Набивать мягкие элементы мебели </w:t>
      </w:r>
      <w:r w:rsidR="0012799A">
        <w:rPr>
          <w:rFonts w:ascii="Times New Roman" w:hAnsi="Times New Roman" w:cs="Times New Roman"/>
          <w:sz w:val="24"/>
          <w:szCs w:val="24"/>
        </w:rPr>
        <w:t xml:space="preserve">набивочными </w:t>
      </w:r>
      <w:r w:rsidR="00C75913">
        <w:rPr>
          <w:rFonts w:ascii="Times New Roman" w:hAnsi="Times New Roman" w:cs="Times New Roman"/>
          <w:sz w:val="24"/>
          <w:szCs w:val="24"/>
        </w:rPr>
        <w:t>материалами и о</w:t>
      </w:r>
      <w:r>
        <w:rPr>
          <w:rFonts w:ascii="Times New Roman" w:hAnsi="Times New Roman" w:cs="Times New Roman"/>
          <w:sz w:val="24"/>
          <w:szCs w:val="24"/>
        </w:rPr>
        <w:t xml:space="preserve">бивать </w:t>
      </w:r>
      <w:r w:rsidRPr="00D538E7">
        <w:rPr>
          <w:rFonts w:ascii="Times New Roman" w:hAnsi="Times New Roman" w:cs="Times New Roman"/>
          <w:szCs w:val="24"/>
        </w:rPr>
        <w:t>мягкие элеме</w:t>
      </w:r>
      <w:r w:rsidR="00E41492" w:rsidRPr="00D538E7">
        <w:rPr>
          <w:rFonts w:ascii="Times New Roman" w:hAnsi="Times New Roman" w:cs="Times New Roman"/>
          <w:szCs w:val="24"/>
        </w:rPr>
        <w:t>нты мебели и мебель облицовочны</w:t>
      </w:r>
      <w:r w:rsidRPr="00D538E7">
        <w:rPr>
          <w:rFonts w:ascii="Times New Roman" w:hAnsi="Times New Roman" w:cs="Times New Roman"/>
          <w:szCs w:val="24"/>
        </w:rPr>
        <w:t>ми материалами</w:t>
      </w:r>
      <w:r w:rsidR="00284212">
        <w:rPr>
          <w:rFonts w:ascii="Times New Roman" w:hAnsi="Times New Roman" w:cs="Times New Roman"/>
          <w:szCs w:val="24"/>
        </w:rPr>
        <w:t xml:space="preserve"> в соответствии с установленными нормативно-техническими требованиями к выпускаемой продукции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553"/>
        <w:gridCol w:w="13"/>
        <w:gridCol w:w="2829"/>
        <w:gridCol w:w="11"/>
        <w:gridCol w:w="3675"/>
        <w:gridCol w:w="13"/>
        <w:gridCol w:w="2538"/>
      </w:tblGrid>
      <w:tr w:rsidR="00DF7E09" w:rsidTr="00A83DFF">
        <w:trPr>
          <w:trHeight w:val="144"/>
        </w:trPr>
        <w:tc>
          <w:tcPr>
            <w:tcW w:w="1566" w:type="dxa"/>
            <w:gridSpan w:val="2"/>
          </w:tcPr>
          <w:p w:rsidR="00DF7E09" w:rsidRPr="003C7D7B" w:rsidRDefault="003C7D7B" w:rsidP="007F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D7B">
              <w:rPr>
                <w:rFonts w:ascii="Times New Roman" w:hAnsi="Times New Roman" w:cs="Times New Roman"/>
                <w:sz w:val="20"/>
                <w:szCs w:val="20"/>
              </w:rPr>
              <w:t>Трудовые функции</w:t>
            </w:r>
          </w:p>
        </w:tc>
        <w:tc>
          <w:tcPr>
            <w:tcW w:w="2840" w:type="dxa"/>
            <w:gridSpan w:val="2"/>
          </w:tcPr>
          <w:p w:rsidR="00DF7E09" w:rsidRPr="003C7D7B" w:rsidRDefault="003C7D7B" w:rsidP="007F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D7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3688" w:type="dxa"/>
            <w:gridSpan w:val="2"/>
          </w:tcPr>
          <w:p w:rsidR="00DF7E09" w:rsidRPr="003C7D7B" w:rsidRDefault="003C7D7B" w:rsidP="007F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D7B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2538" w:type="dxa"/>
          </w:tcPr>
          <w:p w:rsidR="00DF7E09" w:rsidRPr="003C7D7B" w:rsidRDefault="003C7D7B" w:rsidP="007F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D7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3C7D7B" w:rsidTr="00A83DFF">
        <w:trPr>
          <w:trHeight w:val="234"/>
        </w:trPr>
        <w:tc>
          <w:tcPr>
            <w:tcW w:w="10632" w:type="dxa"/>
            <w:gridSpan w:val="7"/>
            <w:shd w:val="clear" w:color="auto" w:fill="F2DBDB" w:themeFill="accent2" w:themeFillTint="33"/>
          </w:tcPr>
          <w:p w:rsidR="003C7D7B" w:rsidRPr="003C7D7B" w:rsidRDefault="00E41492" w:rsidP="003D3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ОТФ: </w:t>
            </w:r>
            <w:r w:rsidR="003C7D7B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C75913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6F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6DF">
              <w:rPr>
                <w:rFonts w:ascii="Times New Roman" w:hAnsi="Times New Roman" w:cs="Times New Roman"/>
                <w:sz w:val="20"/>
                <w:szCs w:val="20"/>
              </w:rPr>
              <w:t xml:space="preserve">набивочные </w:t>
            </w:r>
            <w:r w:rsidR="006F183A">
              <w:rPr>
                <w:rFonts w:ascii="Times New Roman" w:hAnsi="Times New Roman" w:cs="Times New Roman"/>
                <w:sz w:val="20"/>
                <w:szCs w:val="20"/>
              </w:rPr>
              <w:t>материалы для набивки элементов мебели</w:t>
            </w:r>
            <w:r w:rsidR="00EB3C52">
              <w:rPr>
                <w:rFonts w:ascii="Times New Roman" w:hAnsi="Times New Roman" w:cs="Times New Roman"/>
                <w:sz w:val="20"/>
                <w:szCs w:val="20"/>
              </w:rPr>
              <w:t xml:space="preserve"> (2 </w:t>
            </w:r>
            <w:proofErr w:type="spellStart"/>
            <w:r w:rsidR="00EB3C52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EB3C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5913" w:rsidTr="00A83DFF">
        <w:trPr>
          <w:trHeight w:val="2318"/>
        </w:trPr>
        <w:tc>
          <w:tcPr>
            <w:tcW w:w="1566" w:type="dxa"/>
            <w:gridSpan w:val="2"/>
          </w:tcPr>
          <w:p w:rsidR="00C75913" w:rsidRPr="00945BEA" w:rsidRDefault="00C75913" w:rsidP="0066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рабочее место и оборудование </w:t>
            </w:r>
            <w:r w:rsidR="00284212">
              <w:rPr>
                <w:rFonts w:ascii="Times New Roman" w:hAnsi="Times New Roman" w:cs="Times New Roman"/>
                <w:sz w:val="20"/>
                <w:szCs w:val="20"/>
              </w:rPr>
              <w:t xml:space="preserve"> для изготовления набивочных материалов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556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охраны труда 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663556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663556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663556">
              <w:rPr>
                <w:rFonts w:ascii="Times New Roman" w:hAnsi="Times New Roman"/>
                <w:sz w:val="20"/>
                <w:szCs w:val="20"/>
              </w:rPr>
              <w:t>-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663556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663556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0" w:type="dxa"/>
            <w:gridSpan w:val="2"/>
          </w:tcPr>
          <w:p w:rsidR="00C75913" w:rsidRPr="00945BEA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Освободить рабочее место от посторонних предметов</w:t>
            </w:r>
          </w:p>
          <w:p w:rsidR="00C75913" w:rsidRPr="00945BEA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и проверить средства индивидуальной защиты</w:t>
            </w:r>
          </w:p>
          <w:p w:rsidR="00C75913" w:rsidRPr="00945BEA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Проверить работу оборудования 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 для изготовления набивочных материалов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холостом ходу</w:t>
            </w:r>
          </w:p>
          <w:p w:rsidR="00C75913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выявлении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 неисправности</w:t>
            </w:r>
            <w:r w:rsidR="00A14473">
              <w:rPr>
                <w:rFonts w:ascii="Times New Roman" w:hAnsi="Times New Roman" w:cs="Times New Roman"/>
                <w:sz w:val="16"/>
                <w:szCs w:val="16"/>
              </w:rPr>
              <w:t xml:space="preserve"> отключить оборудование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принять решение по устранению неисправности в рамках своей компетенции</w:t>
            </w:r>
          </w:p>
          <w:p w:rsidR="00663556" w:rsidRPr="00945BEA" w:rsidRDefault="00663556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самостоятельного устранения сообщить о неисправности мастеру</w:t>
            </w:r>
          </w:p>
        </w:tc>
        <w:tc>
          <w:tcPr>
            <w:tcW w:w="3688" w:type="dxa"/>
            <w:gridSpan w:val="2"/>
          </w:tcPr>
          <w:p w:rsidR="00C75913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</w:t>
            </w:r>
            <w:r w:rsidR="00FD3709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  <w:p w:rsidR="00C75913" w:rsidRPr="0042599D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назначение средств индивидуальной защиты  и предъявляемые к ним требования</w:t>
            </w:r>
          </w:p>
          <w:p w:rsidR="00C75913" w:rsidRPr="0042599D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устройство, принцип работы оборудо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вания для изготовления набивочных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</w:p>
          <w:p w:rsidR="00C75913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использования неисправного оборудования</w:t>
            </w:r>
          </w:p>
          <w:p w:rsidR="00663556" w:rsidRPr="0042599D" w:rsidRDefault="00663556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</w:tc>
        <w:tc>
          <w:tcPr>
            <w:tcW w:w="2538" w:type="dxa"/>
          </w:tcPr>
          <w:p w:rsidR="00C75913" w:rsidRPr="0042599D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Ручные умения</w:t>
            </w:r>
          </w:p>
          <w:p w:rsidR="00663556" w:rsidRPr="0042599D" w:rsidRDefault="00C75913" w:rsidP="00663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</w:t>
            </w:r>
            <w:r w:rsidR="005749C9">
              <w:rPr>
                <w:rFonts w:ascii="Times New Roman" w:hAnsi="Times New Roman" w:cs="Times New Roman"/>
                <w:sz w:val="16"/>
                <w:szCs w:val="16"/>
              </w:rPr>
              <w:t xml:space="preserve">ально определять исправность средств индивидуальной защиты </w:t>
            </w:r>
            <w:r w:rsidR="00663556">
              <w:rPr>
                <w:rFonts w:ascii="Times New Roman" w:hAnsi="Times New Roman" w:cs="Times New Roman"/>
                <w:sz w:val="16"/>
                <w:szCs w:val="16"/>
              </w:rPr>
              <w:t>Визуально определить состояние оборудования</w:t>
            </w:r>
          </w:p>
          <w:p w:rsidR="00C75913" w:rsidRPr="00663556" w:rsidRDefault="00663556" w:rsidP="007F0A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 пользоваться оборудованием для изготовления набивочных материалов</w:t>
            </w:r>
          </w:p>
          <w:p w:rsidR="00C75913" w:rsidRDefault="00FD3709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C75913">
              <w:rPr>
                <w:rFonts w:ascii="Times New Roman" w:hAnsi="Times New Roman" w:cs="Times New Roman"/>
                <w:sz w:val="16"/>
                <w:szCs w:val="16"/>
              </w:rPr>
              <w:t xml:space="preserve">ользоваться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применяемым </w:t>
            </w:r>
            <w:r w:rsidR="00C75913">
              <w:rPr>
                <w:rFonts w:ascii="Times New Roman" w:hAnsi="Times New Roman" w:cs="Times New Roman"/>
                <w:sz w:val="16"/>
                <w:szCs w:val="16"/>
              </w:rPr>
              <w:t>инструментом и приспособлениями для устранения неисправности в рамках своей компетенции</w:t>
            </w:r>
          </w:p>
          <w:p w:rsidR="00C75913" w:rsidRPr="0042599D" w:rsidRDefault="00C7591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Кратко и четко излагать информацию</w:t>
            </w:r>
          </w:p>
        </w:tc>
      </w:tr>
      <w:tr w:rsidR="005B5408" w:rsidTr="00A83DFF">
        <w:trPr>
          <w:trHeight w:val="48"/>
        </w:trPr>
        <w:tc>
          <w:tcPr>
            <w:tcW w:w="15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408" w:rsidRPr="003C7D7B" w:rsidRDefault="005B5408" w:rsidP="007F0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5B5408" w:rsidRPr="003C7D7B" w:rsidRDefault="005B5408" w:rsidP="007F0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5B5408" w:rsidRPr="003C7D7B" w:rsidRDefault="005B5408" w:rsidP="007F0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408" w:rsidRPr="003C7D7B" w:rsidRDefault="005B5408" w:rsidP="007F0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C22" w:rsidTr="00A83DFF">
        <w:tblPrEx>
          <w:tblLook w:val="0000"/>
        </w:tblPrEx>
        <w:trPr>
          <w:trHeight w:val="2112"/>
        </w:trPr>
        <w:tc>
          <w:tcPr>
            <w:tcW w:w="1566" w:type="dxa"/>
            <w:gridSpan w:val="2"/>
            <w:tcBorders>
              <w:top w:val="nil"/>
            </w:tcBorders>
          </w:tcPr>
          <w:p w:rsidR="007E5C22" w:rsidRPr="003C57A4" w:rsidRDefault="00A14473" w:rsidP="00A9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Изготавливать </w:t>
            </w:r>
            <w:r w:rsidR="00A91BB1">
              <w:rPr>
                <w:rFonts w:ascii="Times New Roman" w:hAnsi="Times New Roman" w:cs="Times New Roman"/>
                <w:sz w:val="20"/>
                <w:szCs w:val="20"/>
              </w:rPr>
              <w:t xml:space="preserve">набивочные </w:t>
            </w:r>
            <w:r w:rsidR="007E5C2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из мягких отходов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мебельного </w:t>
            </w:r>
            <w:r w:rsidR="007E5C22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156A8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="00663556" w:rsidRPr="00663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3556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663556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663556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663556">
              <w:rPr>
                <w:rFonts w:ascii="Times New Roman" w:hAnsi="Times New Roman"/>
                <w:sz w:val="20"/>
                <w:szCs w:val="20"/>
              </w:rPr>
              <w:t>-</w:t>
            </w:r>
            <w:r w:rsidR="00663556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663556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663556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7E5C22" w:rsidRDefault="007E5C22" w:rsidP="00C7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Сортировать мягкие отходы производства по видам и составу</w:t>
            </w:r>
          </w:p>
          <w:p w:rsidR="007E5C22" w:rsidRPr="00663556" w:rsidRDefault="007E5C22" w:rsidP="00C7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режимы работы оборудования для переработки мягких отходов</w:t>
            </w:r>
            <w:r w:rsidR="00663556" w:rsidRPr="00663556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технологической документации</w:t>
            </w:r>
          </w:p>
          <w:p w:rsidR="00BD4460" w:rsidRDefault="007E5C22" w:rsidP="00BD4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Подавать мягкие отходы в машины и механизмы </w:t>
            </w:r>
            <w:r w:rsidR="00156A80">
              <w:rPr>
                <w:rFonts w:ascii="Times New Roman" w:hAnsi="Times New Roman" w:cs="Times New Roman"/>
                <w:sz w:val="16"/>
                <w:szCs w:val="16"/>
              </w:rPr>
              <w:t>для переработки мягких отходов</w:t>
            </w:r>
            <w:r w:rsidR="00663556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технологической документации</w:t>
            </w:r>
            <w:r w:rsidR="00BD44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460" w:rsidRDefault="00BD4460" w:rsidP="00BD4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Упаковать набивочные материалы из отходов согласно технологической документации</w:t>
            </w:r>
          </w:p>
          <w:p w:rsidR="007E5C22" w:rsidRDefault="00BD4460" w:rsidP="00C75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Маркировать  набивочные материалы из отходов в соответствии с техническими характеристиками набивочных материалов</w:t>
            </w:r>
          </w:p>
          <w:p w:rsidR="007E5C22" w:rsidRDefault="00A14473" w:rsidP="00A91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E5C22">
              <w:rPr>
                <w:rFonts w:ascii="Times New Roman" w:hAnsi="Times New Roman" w:cs="Times New Roman"/>
                <w:sz w:val="16"/>
                <w:szCs w:val="16"/>
              </w:rPr>
              <w:t xml:space="preserve">ередать 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набивочные </w:t>
            </w:r>
            <w:r w:rsidR="007E5C2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45AFA">
              <w:rPr>
                <w:rFonts w:ascii="Times New Roman" w:hAnsi="Times New Roman" w:cs="Times New Roman"/>
                <w:sz w:val="16"/>
                <w:szCs w:val="16"/>
              </w:rPr>
              <w:t xml:space="preserve">атериалы из отходов </w:t>
            </w:r>
            <w:r w:rsidR="007E5C22">
              <w:rPr>
                <w:rFonts w:ascii="Times New Roman" w:hAnsi="Times New Roman" w:cs="Times New Roman"/>
                <w:sz w:val="16"/>
                <w:szCs w:val="16"/>
              </w:rPr>
              <w:t xml:space="preserve"> на набивку и/или хранение </w:t>
            </w:r>
            <w:r w:rsidR="00663556">
              <w:rPr>
                <w:rFonts w:ascii="Times New Roman" w:hAnsi="Times New Roman" w:cs="Times New Roman"/>
                <w:sz w:val="16"/>
                <w:szCs w:val="16"/>
              </w:rPr>
              <w:t>в установленном порядке</w:t>
            </w: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7E5C22" w:rsidRDefault="007E5C22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устройство, принцип работы оборудования для переработки мягких отходов</w:t>
            </w:r>
          </w:p>
          <w:p w:rsidR="009E6E39" w:rsidRDefault="007E5C22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Назначение, состав, свойства 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 из отходов мебельного производства</w:t>
            </w:r>
          </w:p>
          <w:p w:rsidR="00156A80" w:rsidRDefault="00156A80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маркировке набивочных материалов</w:t>
            </w:r>
          </w:p>
          <w:p w:rsidR="00BD4460" w:rsidRDefault="007E5C22" w:rsidP="00B523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</w:t>
            </w:r>
            <w:r w:rsidR="00A144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A80">
              <w:rPr>
                <w:rFonts w:ascii="Times New Roman" w:hAnsi="Times New Roman" w:cs="Times New Roman"/>
                <w:sz w:val="16"/>
                <w:szCs w:val="16"/>
              </w:rPr>
              <w:t>при работе на оборудовании для переработки мягких отходов</w:t>
            </w:r>
            <w:r w:rsidR="00B5233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D4460" w:rsidRDefault="00BD4460" w:rsidP="00B523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Порядок и правила нанесения маркировки</w:t>
            </w:r>
          </w:p>
          <w:p w:rsidR="00B5233F" w:rsidRDefault="00B5233F" w:rsidP="00B52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Порядок и правила передачи материалов на дальнейшую обработку и/или хранение </w:t>
            </w:r>
          </w:p>
          <w:p w:rsidR="00156A80" w:rsidRDefault="00663556" w:rsidP="00156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156A80" w:rsidRPr="00837274" w:rsidRDefault="00156A80" w:rsidP="0015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:rsidR="007E5C22" w:rsidRPr="000847A8" w:rsidRDefault="007E5C22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определять состав мягких отходов</w:t>
            </w:r>
          </w:p>
          <w:p w:rsidR="007E5C22" w:rsidRPr="000847A8" w:rsidRDefault="007E5C22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выполнять настройку оборудования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 для переработки мягких отходов</w:t>
            </w:r>
          </w:p>
          <w:p w:rsidR="007E5C22" w:rsidRDefault="007E5C22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Ручные умения</w:t>
            </w:r>
          </w:p>
          <w:p w:rsidR="007E5C22" w:rsidRDefault="005C4644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7E5C22">
              <w:rPr>
                <w:rFonts w:ascii="Times New Roman" w:hAnsi="Times New Roman" w:cs="Times New Roman"/>
                <w:sz w:val="16"/>
                <w:szCs w:val="16"/>
              </w:rPr>
              <w:t xml:space="preserve">ользоваться </w:t>
            </w:r>
            <w:r w:rsidR="00A14473">
              <w:rPr>
                <w:rFonts w:ascii="Times New Roman" w:hAnsi="Times New Roman" w:cs="Times New Roman"/>
                <w:sz w:val="16"/>
                <w:szCs w:val="16"/>
              </w:rPr>
              <w:t xml:space="preserve">применяемым </w:t>
            </w:r>
            <w:r w:rsidR="007E5C22">
              <w:rPr>
                <w:rFonts w:ascii="Times New Roman" w:hAnsi="Times New Roman" w:cs="Times New Roman"/>
                <w:sz w:val="16"/>
                <w:szCs w:val="16"/>
              </w:rPr>
              <w:t>инструментом и приспособлениями</w:t>
            </w:r>
          </w:p>
          <w:p w:rsidR="007E5C22" w:rsidRPr="003E49DA" w:rsidRDefault="007E5C22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>ьно определять качество набивочных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  <w:r w:rsidR="00845AFA">
              <w:rPr>
                <w:rFonts w:ascii="Times New Roman" w:hAnsi="Times New Roman" w:cs="Times New Roman"/>
                <w:sz w:val="16"/>
                <w:szCs w:val="16"/>
              </w:rPr>
              <w:t xml:space="preserve"> из отходов</w:t>
            </w:r>
          </w:p>
          <w:p w:rsidR="007E5C22" w:rsidRPr="000166BE" w:rsidRDefault="00BD4460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Четко и грамотно наносить маркировку</w:t>
            </w:r>
          </w:p>
        </w:tc>
      </w:tr>
      <w:tr w:rsidR="00443AD9" w:rsidTr="00A83DFF">
        <w:tblPrEx>
          <w:tblLook w:val="0000"/>
        </w:tblPrEx>
        <w:trPr>
          <w:trHeight w:val="2556"/>
        </w:trPr>
        <w:tc>
          <w:tcPr>
            <w:tcW w:w="1566" w:type="dxa"/>
            <w:gridSpan w:val="2"/>
            <w:tcBorders>
              <w:top w:val="single" w:sz="4" w:space="0" w:color="auto"/>
            </w:tcBorders>
          </w:tcPr>
          <w:p w:rsidR="00443AD9" w:rsidRDefault="00443AD9" w:rsidP="000B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Чесать</w:t>
            </w:r>
            <w:r w:rsidR="000B2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набивки</w:t>
            </w:r>
            <w:r w:rsidR="00A91BB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="002807AE" w:rsidRPr="00280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07AE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2807AE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2807AE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2807AE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2807AE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2807AE">
              <w:rPr>
                <w:rFonts w:ascii="Times New Roman" w:hAnsi="Times New Roman"/>
                <w:sz w:val="20"/>
                <w:szCs w:val="20"/>
              </w:rPr>
              <w:t>-</w:t>
            </w:r>
            <w:r w:rsidR="002807AE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2807AE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2807AE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:rsidR="00443AD9" w:rsidRPr="003E49DA" w:rsidRDefault="00A91BB1" w:rsidP="003D3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>брикеты сырья для обработки на чесальном оборудовании</w:t>
            </w:r>
            <w:r w:rsidR="00663556" w:rsidRPr="006635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07AE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663556" w:rsidRPr="00663556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="002807AE" w:rsidRPr="006635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43AD9" w:rsidRPr="009D0911" w:rsidRDefault="00443AD9" w:rsidP="003D3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Выбрать режимы работы оборудования для 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 xml:space="preserve">чесания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сырья</w:t>
            </w:r>
            <w:r w:rsidR="002807AE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</w:t>
            </w:r>
            <w:r w:rsidR="002807AE" w:rsidRPr="00663556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технологической документации</w:t>
            </w:r>
          </w:p>
          <w:p w:rsidR="00BD4460" w:rsidRDefault="00443AD9" w:rsidP="00BD4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Подавать сырье в 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 xml:space="preserve">чесальные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машины и механизмы </w:t>
            </w:r>
            <w:r w:rsidR="002807AE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2807AE" w:rsidRPr="00663556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proofErr w:type="gramStart"/>
            <w:r w:rsidR="00BD4460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="00BD4460">
              <w:rPr>
                <w:rFonts w:ascii="Times New Roman" w:hAnsi="Times New Roman" w:cs="Times New Roman"/>
                <w:sz w:val="16"/>
                <w:szCs w:val="16"/>
              </w:rPr>
              <w:t>паковат</w:t>
            </w:r>
            <w:r w:rsidR="00E31209">
              <w:rPr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 w:rsidR="005A7095">
              <w:rPr>
                <w:rFonts w:ascii="Times New Roman" w:hAnsi="Times New Roman" w:cs="Times New Roman"/>
                <w:sz w:val="16"/>
                <w:szCs w:val="16"/>
              </w:rPr>
              <w:t>чесаные</w:t>
            </w:r>
            <w:r w:rsidR="00BD4460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набивочные материалы согласно технологической документации</w:t>
            </w:r>
          </w:p>
          <w:p w:rsidR="00443AD9" w:rsidRPr="009D0911" w:rsidRDefault="00BD4460" w:rsidP="003D3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Маркировать  </w:t>
            </w:r>
            <w:r w:rsidR="005A7095">
              <w:rPr>
                <w:rFonts w:ascii="Times New Roman" w:hAnsi="Times New Roman" w:cs="Times New Roman"/>
                <w:sz w:val="16"/>
                <w:szCs w:val="16"/>
              </w:rPr>
              <w:t xml:space="preserve">чесаные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набивочные материалы в соответствии с техническими характеристиками набивочных материалов</w:t>
            </w:r>
          </w:p>
          <w:p w:rsidR="00443AD9" w:rsidRDefault="00852DB1" w:rsidP="00A91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43AD9">
              <w:rPr>
                <w:rFonts w:ascii="Times New Roman" w:hAnsi="Times New Roman" w:cs="Times New Roman"/>
                <w:sz w:val="16"/>
                <w:szCs w:val="16"/>
              </w:rPr>
              <w:t xml:space="preserve">ередать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чесаные </w:t>
            </w:r>
            <w:r w:rsidR="00A91BB1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набивочные </w:t>
            </w:r>
            <w:r w:rsidR="00443AD9">
              <w:rPr>
                <w:rFonts w:ascii="Times New Roman" w:hAnsi="Times New Roman" w:cs="Times New Roman"/>
                <w:sz w:val="16"/>
                <w:szCs w:val="16"/>
              </w:rPr>
              <w:t>материалы на набивку и/или хранение</w:t>
            </w:r>
            <w:r w:rsidR="002807AE">
              <w:rPr>
                <w:rFonts w:ascii="Times New Roman" w:hAnsi="Times New Roman" w:cs="Times New Roman"/>
                <w:sz w:val="16"/>
                <w:szCs w:val="16"/>
              </w:rPr>
              <w:t xml:space="preserve"> в установленном порядке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</w:tcBorders>
          </w:tcPr>
          <w:p w:rsidR="00443AD9" w:rsidRPr="009D0911" w:rsidRDefault="00443AD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устройство инструментов и приспособлений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>расщипыва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набивочных материалов</w:t>
            </w:r>
          </w:p>
          <w:p w:rsidR="00C33069" w:rsidRDefault="00443AD9" w:rsidP="00C330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E58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Назначение, устройство, принцип работы оборудования для 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 xml:space="preserve">чесания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>набивочных материалов</w:t>
            </w:r>
          </w:p>
          <w:p w:rsidR="00443AD9" w:rsidRDefault="00C3306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443AD9" w:rsidRDefault="00443AD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Назначение, состав, свойства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набивочных 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>чесаных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</w:p>
          <w:p w:rsidR="00BD4460" w:rsidRDefault="00443AD9" w:rsidP="00BD4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</w:t>
            </w:r>
            <w:r w:rsidR="00852D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="00B5233F">
              <w:rPr>
                <w:rFonts w:ascii="Times New Roman" w:hAnsi="Times New Roman" w:cs="Times New Roman"/>
                <w:sz w:val="16"/>
                <w:szCs w:val="16"/>
              </w:rPr>
              <w:t>работе на чесальном оборудовании</w:t>
            </w:r>
          </w:p>
          <w:p w:rsidR="00B5233F" w:rsidRPr="00BD4460" w:rsidRDefault="00BD4460" w:rsidP="00B523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Порядок и правила нанесения маркировки</w:t>
            </w:r>
          </w:p>
          <w:p w:rsidR="00B5233F" w:rsidRDefault="00B5233F" w:rsidP="00B52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Порядок и правила передачи материалов на дальнейшую обработку и/или хранение </w:t>
            </w:r>
          </w:p>
          <w:p w:rsidR="002807AE" w:rsidRDefault="002807AE" w:rsidP="002807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2807AE" w:rsidRPr="002807AE" w:rsidRDefault="002807AE" w:rsidP="00350C9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5C4644" w:rsidRPr="002807AE" w:rsidRDefault="005C4644" w:rsidP="005C4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пользоваться применяемым инструментом и приспособлениями</w:t>
            </w:r>
            <w:r w:rsidR="002807AE">
              <w:rPr>
                <w:rFonts w:ascii="Times New Roman" w:hAnsi="Times New Roman" w:cs="Times New Roman"/>
                <w:sz w:val="16"/>
                <w:szCs w:val="16"/>
              </w:rPr>
              <w:t xml:space="preserve"> для расщипывания набивочных материалов </w:t>
            </w:r>
          </w:p>
          <w:p w:rsidR="00A04602" w:rsidRDefault="00443AD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Читать маркировку </w:t>
            </w:r>
          </w:p>
          <w:p w:rsidR="00443AD9" w:rsidRPr="009D0911" w:rsidRDefault="00A04602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43AD9">
              <w:rPr>
                <w:rFonts w:ascii="Times New Roman" w:hAnsi="Times New Roman" w:cs="Times New Roman"/>
                <w:sz w:val="16"/>
                <w:szCs w:val="16"/>
              </w:rPr>
              <w:t>изуально определять состав сырья</w:t>
            </w:r>
          </w:p>
          <w:p w:rsidR="00443AD9" w:rsidRPr="003B1E58" w:rsidRDefault="00443AD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выполнять настройку оборудования</w:t>
            </w:r>
            <w:r w:rsidR="002807AE">
              <w:rPr>
                <w:rFonts w:ascii="Times New Roman" w:hAnsi="Times New Roman" w:cs="Times New Roman"/>
                <w:sz w:val="16"/>
                <w:szCs w:val="16"/>
              </w:rPr>
              <w:t xml:space="preserve"> для чесания набивочных материалов</w:t>
            </w:r>
          </w:p>
          <w:p w:rsidR="00443AD9" w:rsidRDefault="00443AD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Ручные умения</w:t>
            </w:r>
          </w:p>
          <w:p w:rsidR="00443AD9" w:rsidRPr="005B5408" w:rsidRDefault="00443AD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 определять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состав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качество </w:t>
            </w:r>
            <w:r w:rsidR="00845AFA">
              <w:rPr>
                <w:rFonts w:ascii="Times New Roman" w:hAnsi="Times New Roman" w:cs="Times New Roman"/>
                <w:sz w:val="16"/>
                <w:szCs w:val="16"/>
              </w:rPr>
              <w:t xml:space="preserve">чесаных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</w:p>
          <w:p w:rsidR="00A501B9" w:rsidRPr="00140E4E" w:rsidRDefault="00BD4460" w:rsidP="00350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Четко и грамотно наносить маркировку</w:t>
            </w:r>
          </w:p>
        </w:tc>
      </w:tr>
      <w:tr w:rsidR="00D8503E" w:rsidTr="00284212">
        <w:tblPrEx>
          <w:tblLook w:val="0000"/>
        </w:tblPrEx>
        <w:trPr>
          <w:trHeight w:val="2752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3E" w:rsidRDefault="00D8503E" w:rsidP="003B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Смешивать </w:t>
            </w:r>
            <w:r w:rsidR="003B4301">
              <w:rPr>
                <w:rFonts w:ascii="Times New Roman" w:hAnsi="Times New Roman" w:cs="Times New Roman"/>
                <w:sz w:val="20"/>
                <w:szCs w:val="20"/>
              </w:rPr>
              <w:t xml:space="preserve">набивочные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набивки</w:t>
            </w:r>
            <w:r w:rsidR="00A5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BB1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производственным заданием</w:t>
            </w:r>
            <w:r w:rsidR="00B5233F"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233F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B5233F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B5233F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B5233F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B5233F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B5233F">
              <w:rPr>
                <w:rFonts w:ascii="Times New Roman" w:hAnsi="Times New Roman"/>
                <w:sz w:val="20"/>
                <w:szCs w:val="20"/>
              </w:rPr>
              <w:t>-</w:t>
            </w:r>
            <w:r w:rsidR="00B5233F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B5233F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B5233F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3E" w:rsidRPr="00A972E9" w:rsidRDefault="00140E4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Подготовить</w:t>
            </w:r>
            <w:r w:rsidR="00D8503E">
              <w:rPr>
                <w:rFonts w:ascii="Times New Roman" w:hAnsi="Times New Roman" w:cs="Times New Roman"/>
                <w:sz w:val="16"/>
                <w:szCs w:val="16"/>
              </w:rPr>
              <w:t xml:space="preserve"> исходные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набивочные</w:t>
            </w:r>
            <w:r w:rsidR="00D8503E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 для смешивания согласно производственному заданию</w:t>
            </w:r>
            <w:r w:rsidR="00B5233F">
              <w:rPr>
                <w:rFonts w:ascii="Times New Roman" w:hAnsi="Times New Roman" w:cs="Times New Roman"/>
                <w:sz w:val="16"/>
                <w:szCs w:val="16"/>
              </w:rPr>
              <w:t xml:space="preserve"> и технологической документации</w:t>
            </w:r>
          </w:p>
          <w:p w:rsidR="00D8503E" w:rsidRPr="00A972E9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Подавать исходные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  <w:r w:rsidR="00FE39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99F" w:rsidRPr="00BD4460">
              <w:rPr>
                <w:rFonts w:ascii="Times New Roman" w:hAnsi="Times New Roman" w:cs="Times New Roman"/>
                <w:sz w:val="16"/>
                <w:szCs w:val="16"/>
              </w:rPr>
              <w:t>заданного веса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бункер для смешивания</w:t>
            </w:r>
            <w:r w:rsidR="00140E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>согласно</w:t>
            </w:r>
            <w:r w:rsidR="00B5233F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технологической документации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0E4E" w:rsidRDefault="00140E4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>бодить бункер от набивочных м</w:t>
            </w:r>
            <w:r w:rsidR="00B5233F">
              <w:rPr>
                <w:rFonts w:ascii="Times New Roman" w:hAnsi="Times New Roman" w:cs="Times New Roman"/>
                <w:sz w:val="16"/>
                <w:szCs w:val="16"/>
              </w:rPr>
              <w:t>атериалов согласно технологической документации</w:t>
            </w:r>
          </w:p>
          <w:p w:rsidR="00D068CC" w:rsidRDefault="00D068CC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Упаковать смесовые набивочные материалы согласно технологической документации</w:t>
            </w:r>
          </w:p>
          <w:p w:rsidR="00D068CC" w:rsidRDefault="00D068CC" w:rsidP="00D0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Маркировать  смесовые набивочные материалы </w:t>
            </w:r>
            <w:r w:rsidR="00BD4460">
              <w:rPr>
                <w:rFonts w:ascii="Times New Roman" w:hAnsi="Times New Roman" w:cs="Times New Roman"/>
                <w:sz w:val="16"/>
                <w:szCs w:val="16"/>
              </w:rPr>
              <w:t>в соответствии с техническими характеристиками набивочных материалов</w:t>
            </w:r>
          </w:p>
          <w:p w:rsidR="00D8503E" w:rsidRDefault="00140E4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8503E">
              <w:rPr>
                <w:rFonts w:ascii="Times New Roman" w:hAnsi="Times New Roman" w:cs="Times New Roman"/>
                <w:sz w:val="16"/>
                <w:szCs w:val="16"/>
              </w:rPr>
              <w:t xml:space="preserve">ередать смесовые </w:t>
            </w:r>
            <w:r w:rsidR="00BD4460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набивочные </w:t>
            </w:r>
            <w:r w:rsidR="00D8503E">
              <w:rPr>
                <w:rFonts w:ascii="Times New Roman" w:hAnsi="Times New Roman" w:cs="Times New Roman"/>
                <w:sz w:val="16"/>
                <w:szCs w:val="16"/>
              </w:rPr>
              <w:t>материалы на набивку и/или хранение</w:t>
            </w:r>
            <w:r w:rsidR="00B5233F">
              <w:rPr>
                <w:rFonts w:ascii="Times New Roman" w:hAnsi="Times New Roman" w:cs="Times New Roman"/>
                <w:sz w:val="16"/>
                <w:szCs w:val="16"/>
              </w:rPr>
              <w:t xml:space="preserve"> в установленном порядке</w:t>
            </w:r>
          </w:p>
          <w:p w:rsidR="00B5233F" w:rsidRPr="009B2F77" w:rsidRDefault="00B5233F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</w:tcPr>
          <w:p w:rsidR="00D8503E" w:rsidRDefault="00196FC3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Правила техники безопасности на рабочем месте </w:t>
            </w:r>
            <w:r w:rsidR="00D8503E">
              <w:rPr>
                <w:rFonts w:ascii="Times New Roman" w:hAnsi="Times New Roman" w:cs="Times New Roman"/>
                <w:sz w:val="16"/>
                <w:szCs w:val="16"/>
              </w:rPr>
              <w:t xml:space="preserve">Состав, свойства </w:t>
            </w:r>
            <w:r w:rsidR="005C4644">
              <w:rPr>
                <w:rFonts w:ascii="Times New Roman" w:hAnsi="Times New Roman" w:cs="Times New Roman"/>
                <w:sz w:val="16"/>
                <w:szCs w:val="16"/>
              </w:rPr>
              <w:t>смесовых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набивочных</w:t>
            </w:r>
            <w:r w:rsidR="005C4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503E"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устройство, принцип работы оборудования  и приспособлений</w:t>
            </w:r>
            <w:r w:rsidR="00140E4E">
              <w:rPr>
                <w:rFonts w:ascii="Times New Roman" w:hAnsi="Times New Roman" w:cs="Times New Roman"/>
                <w:sz w:val="16"/>
                <w:szCs w:val="16"/>
              </w:rPr>
              <w:t xml:space="preserve"> для смешивания материалов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460">
              <w:rPr>
                <w:rFonts w:ascii="Times New Roman" w:hAnsi="Times New Roman" w:cs="Times New Roman"/>
                <w:sz w:val="16"/>
                <w:szCs w:val="16"/>
              </w:rPr>
              <w:t>Устройство, назначение, принцип работы мерительного инструмента</w:t>
            </w:r>
          </w:p>
          <w:p w:rsidR="00BD4460" w:rsidRDefault="00D8503E" w:rsidP="00BD446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состав, свойства смесовых объемных материалов</w:t>
            </w:r>
            <w:r w:rsidR="00B5233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5233F" w:rsidRDefault="00BD4460" w:rsidP="00AF20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Порядок и правила нанесения маркировки</w:t>
            </w:r>
          </w:p>
          <w:p w:rsidR="00D8503E" w:rsidRDefault="00B5233F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Порядок и правила передачи материалов на дальнейшую обработку и/или хранение </w:t>
            </w:r>
          </w:p>
          <w:p w:rsidR="00196FC3" w:rsidRDefault="00196FC3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определять состав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</w:p>
          <w:p w:rsidR="00D8503E" w:rsidRPr="00337960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маркировку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</w:t>
            </w:r>
            <w:r w:rsidR="005C4644">
              <w:rPr>
                <w:rFonts w:ascii="Times New Roman" w:hAnsi="Times New Roman" w:cs="Times New Roman"/>
                <w:sz w:val="16"/>
                <w:szCs w:val="16"/>
              </w:rPr>
              <w:t xml:space="preserve">применяемым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инструментом и приспособлениями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мерительным инструментом</w:t>
            </w:r>
          </w:p>
          <w:p w:rsidR="00D8503E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Ручные умения</w:t>
            </w:r>
          </w:p>
          <w:p w:rsidR="00D8503E" w:rsidRPr="00337960" w:rsidRDefault="00D8503E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определять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 состав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качество смесовых </w:t>
            </w:r>
            <w:r w:rsidR="00350C92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</w:p>
          <w:p w:rsidR="00D8503E" w:rsidRDefault="00BD4460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Четко и грамотно наносить маркировку</w:t>
            </w:r>
          </w:p>
        </w:tc>
      </w:tr>
      <w:tr w:rsidR="00FC34D2" w:rsidTr="00284212">
        <w:tblPrEx>
          <w:tblLook w:val="0000"/>
        </w:tblPrEx>
        <w:trPr>
          <w:trHeight w:val="1952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2" w:rsidRDefault="00284212" w:rsidP="007F0A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D2" w:rsidRDefault="00FC34D2" w:rsidP="007F0A1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3E4" w:rsidTr="00A83DFF">
        <w:tblPrEx>
          <w:tblLook w:val="0000"/>
        </w:tblPrEx>
        <w:trPr>
          <w:trHeight w:val="415"/>
        </w:trPr>
        <w:tc>
          <w:tcPr>
            <w:tcW w:w="10632" w:type="dxa"/>
            <w:gridSpan w:val="7"/>
            <w:shd w:val="clear" w:color="auto" w:fill="F2DBDB" w:themeFill="accent2" w:themeFillTint="33"/>
          </w:tcPr>
          <w:p w:rsidR="00D21CC1" w:rsidRDefault="00DB33E4" w:rsidP="007F0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ОТФ: В. </w:t>
            </w:r>
            <w:r w:rsidR="00AB3252">
              <w:rPr>
                <w:rFonts w:ascii="Times New Roman" w:hAnsi="Times New Roman" w:cs="Times New Roman"/>
                <w:sz w:val="20"/>
                <w:szCs w:val="20"/>
              </w:rPr>
              <w:t>Набивать мягкие 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мебели</w:t>
            </w:r>
            <w:r w:rsidR="00196FC3">
              <w:rPr>
                <w:rFonts w:ascii="Times New Roman" w:hAnsi="Times New Roman" w:cs="Times New Roman"/>
                <w:sz w:val="20"/>
                <w:szCs w:val="20"/>
              </w:rPr>
              <w:t xml:space="preserve"> набивочными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D21C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335CA" w:rsidTr="00A83DFF">
        <w:tblPrEx>
          <w:tblLook w:val="0000"/>
        </w:tblPrEx>
        <w:trPr>
          <w:trHeight w:val="2400"/>
        </w:trPr>
        <w:tc>
          <w:tcPr>
            <w:tcW w:w="1566" w:type="dxa"/>
            <w:gridSpan w:val="2"/>
          </w:tcPr>
          <w:p w:rsidR="006335CA" w:rsidRPr="0089153C" w:rsidRDefault="006335CA" w:rsidP="00196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рабочее место, инструмент, оборудование для набивки мягких элементов</w:t>
            </w:r>
            <w:r w:rsidR="00C33069">
              <w:rPr>
                <w:rFonts w:ascii="Times New Roman" w:hAnsi="Times New Roman" w:cs="Times New Roman"/>
                <w:sz w:val="20"/>
                <w:szCs w:val="20"/>
              </w:rPr>
              <w:t xml:space="preserve"> мебели</w:t>
            </w:r>
            <w:r w:rsidR="00196FC3">
              <w:rPr>
                <w:rFonts w:ascii="Times New Roman" w:hAnsi="Times New Roman"/>
                <w:sz w:val="20"/>
                <w:szCs w:val="20"/>
              </w:rPr>
              <w:t xml:space="preserve"> в соответствии с требованиями охраны труда </w:t>
            </w:r>
            <w:r w:rsidR="00196FC3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196FC3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196FC3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196FC3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196FC3">
              <w:rPr>
                <w:rFonts w:ascii="Times New Roman" w:hAnsi="Times New Roman"/>
                <w:sz w:val="20"/>
                <w:szCs w:val="20"/>
              </w:rPr>
              <w:t>-</w:t>
            </w:r>
            <w:r w:rsidR="00196FC3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196FC3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196FC3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0" w:type="dxa"/>
            <w:gridSpan w:val="2"/>
          </w:tcPr>
          <w:p w:rsidR="006335CA" w:rsidRPr="0089153C" w:rsidRDefault="00EB0886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и проверить средства индивидуальной защиты</w:t>
            </w:r>
          </w:p>
          <w:p w:rsidR="006335CA" w:rsidRPr="0089153C" w:rsidRDefault="00FE399F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набивочные </w:t>
            </w:r>
            <w:r w:rsidR="006335CA">
              <w:rPr>
                <w:rFonts w:ascii="Times New Roman" w:hAnsi="Times New Roman" w:cs="Times New Roman"/>
                <w:sz w:val="16"/>
                <w:szCs w:val="16"/>
              </w:rPr>
              <w:t>материалы для набивки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196FC3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заданию</w:t>
            </w:r>
            <w:r w:rsidR="00196FC3">
              <w:rPr>
                <w:rFonts w:ascii="Times New Roman" w:hAnsi="Times New Roman" w:cs="Times New Roman"/>
                <w:sz w:val="16"/>
                <w:szCs w:val="16"/>
              </w:rPr>
              <w:t xml:space="preserve"> и технологической документации</w:t>
            </w:r>
          </w:p>
          <w:p w:rsidR="006335CA" w:rsidRDefault="00FE399F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</w:t>
            </w:r>
            <w:r w:rsidR="006335CA">
              <w:rPr>
                <w:rFonts w:ascii="Times New Roman" w:hAnsi="Times New Roman" w:cs="Times New Roman"/>
                <w:sz w:val="16"/>
                <w:szCs w:val="16"/>
              </w:rPr>
              <w:t>чехлы из покровных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 xml:space="preserve"> и облицовочных</w:t>
            </w:r>
            <w:r w:rsidR="006335CA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 xml:space="preserve"> сог</w:t>
            </w:r>
            <w:r w:rsidR="00196FC3">
              <w:rPr>
                <w:rFonts w:ascii="Times New Roman" w:hAnsi="Times New Roman" w:cs="Times New Roman"/>
                <w:sz w:val="16"/>
                <w:szCs w:val="16"/>
              </w:rPr>
              <w:t>ласно производственному заданию и технологической документации</w:t>
            </w:r>
            <w:r w:rsidR="00C330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78D" w:rsidRPr="001E1BE9" w:rsidRDefault="00C33069" w:rsidP="00EE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Рационально р</w:t>
            </w:r>
            <w:r w:rsidR="006335CA">
              <w:rPr>
                <w:rFonts w:ascii="Times New Roman" w:hAnsi="Times New Roman" w:cs="Times New Roman"/>
                <w:sz w:val="16"/>
                <w:szCs w:val="16"/>
              </w:rPr>
              <w:t>азместить материалы на рабочем месте</w:t>
            </w:r>
            <w:r w:rsidR="00EE17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78D" w:rsidRDefault="00EE178D" w:rsidP="00EE1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Проверить исправность оборудования для набивки мягких элементов мебели </w:t>
            </w:r>
          </w:p>
          <w:p w:rsidR="00EE178D" w:rsidRDefault="00EE178D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78D">
              <w:rPr>
                <w:rFonts w:ascii="Times New Roman" w:hAnsi="Times New Roman" w:cs="Times New Roman"/>
                <w:sz w:val="16"/>
                <w:szCs w:val="16"/>
              </w:rPr>
              <w:t>При выявлении устранить неисправность в рамках своей компетенции</w:t>
            </w:r>
          </w:p>
          <w:p w:rsidR="006335CA" w:rsidRPr="00EE178D" w:rsidRDefault="00EE178D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самостоятельного устранения сообщить о неисправности мастеру</w:t>
            </w:r>
          </w:p>
        </w:tc>
        <w:tc>
          <w:tcPr>
            <w:tcW w:w="3688" w:type="dxa"/>
            <w:gridSpan w:val="2"/>
          </w:tcPr>
          <w:p w:rsidR="00196FC3" w:rsidRPr="004B58EE" w:rsidRDefault="00196FC3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 на рабочем месте</w:t>
            </w:r>
          </w:p>
          <w:p w:rsidR="006335CA" w:rsidRDefault="00196FC3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Виды и назначение средств индивидуальной защиты и предъявляемые к ним требования </w:t>
            </w:r>
            <w:r w:rsidR="006335CA"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6335CA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состав, свойства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  <w:r w:rsidR="00FE39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35CA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виды покровных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 и облицовочных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</w:p>
          <w:p w:rsidR="00196FC3" w:rsidRDefault="006335CA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Устройство, назначение, принцип работы оборудования для 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>набивки мягких элементов мебели</w:t>
            </w:r>
            <w:r w:rsidR="00196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6FC3" w:rsidRDefault="00196FC3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196FC3" w:rsidRDefault="00196FC3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5CA" w:rsidRPr="00987EA3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</w:tcPr>
          <w:p w:rsidR="00EB0E86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Ручные умения</w:t>
            </w:r>
          </w:p>
          <w:p w:rsidR="006335CA" w:rsidRPr="00CE13AF" w:rsidRDefault="00EB0886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</w:t>
            </w:r>
            <w:r w:rsidR="006335CA">
              <w:rPr>
                <w:rFonts w:ascii="Times New Roman" w:hAnsi="Times New Roman" w:cs="Times New Roman"/>
                <w:sz w:val="16"/>
                <w:szCs w:val="16"/>
              </w:rPr>
              <w:t>ценивать состояние оборудования</w:t>
            </w:r>
            <w:r w:rsidR="00E946EB">
              <w:rPr>
                <w:rFonts w:ascii="Times New Roman" w:hAnsi="Times New Roman" w:cs="Times New Roman"/>
                <w:sz w:val="16"/>
                <w:szCs w:val="16"/>
              </w:rPr>
              <w:t xml:space="preserve"> для набивки мягких элементов мебели</w:t>
            </w:r>
          </w:p>
          <w:p w:rsidR="006335CA" w:rsidRPr="00CE13AF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определять исправность средств индивидуальной защиты</w:t>
            </w:r>
          </w:p>
          <w:p w:rsidR="006335CA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маркировку</w:t>
            </w:r>
          </w:p>
          <w:p w:rsidR="006335CA" w:rsidRPr="00CE13AF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>о определять состав и качество набивочных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</w:p>
          <w:p w:rsidR="00EB0886" w:rsidRDefault="006335CA" w:rsidP="00EB0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определять виды и качество покровных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 и облицовочных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 пользоваться применяемым инструментом и приспособлениями</w:t>
            </w:r>
          </w:p>
          <w:p w:rsidR="006335CA" w:rsidRDefault="00EE178D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Кратко и четко излагать информацию</w:t>
            </w:r>
          </w:p>
          <w:p w:rsidR="006335CA" w:rsidRPr="00DB58E9" w:rsidRDefault="006335CA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7D3" w:rsidTr="00A83DFF">
        <w:tblPrEx>
          <w:tblLook w:val="0000"/>
        </w:tblPrEx>
        <w:trPr>
          <w:trHeight w:val="3113"/>
        </w:trPr>
        <w:tc>
          <w:tcPr>
            <w:tcW w:w="1566" w:type="dxa"/>
            <w:gridSpan w:val="2"/>
          </w:tcPr>
          <w:p w:rsidR="00E607D3" w:rsidRDefault="00E607D3" w:rsidP="00E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A75">
              <w:rPr>
                <w:rFonts w:ascii="Times New Roman" w:hAnsi="Times New Roman" w:cs="Times New Roman"/>
                <w:sz w:val="20"/>
                <w:szCs w:val="20"/>
              </w:rPr>
              <w:t>Формировать мягкие элементы мебели</w:t>
            </w:r>
            <w:r w:rsidR="00FE3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6EB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производственным заданием</w:t>
            </w:r>
            <w:r w:rsidR="00E946EB"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E946EB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946EB">
              <w:rPr>
                <w:rFonts w:ascii="Times New Roman" w:hAnsi="Times New Roman"/>
                <w:sz w:val="20"/>
                <w:szCs w:val="20"/>
              </w:rPr>
              <w:t>-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946EB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E946EB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0" w:type="dxa"/>
            <w:gridSpan w:val="2"/>
          </w:tcPr>
          <w:p w:rsidR="00E607D3" w:rsidRPr="00FC0A75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 xml:space="preserve">Наполнять чехлы 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набивочными </w:t>
            </w: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материалами</w:t>
            </w:r>
            <w:r w:rsidR="00FE399F">
              <w:rPr>
                <w:rFonts w:ascii="Times New Roman" w:hAnsi="Times New Roman" w:cs="Times New Roman"/>
                <w:sz w:val="16"/>
                <w:szCs w:val="16"/>
              </w:rPr>
              <w:t xml:space="preserve"> с равномерным распределением </w:t>
            </w:r>
            <w:r w:rsidR="00C94C82">
              <w:rPr>
                <w:rFonts w:ascii="Times New Roman" w:hAnsi="Times New Roman" w:cs="Times New Roman"/>
                <w:sz w:val="16"/>
                <w:szCs w:val="16"/>
              </w:rPr>
              <w:t xml:space="preserve">набивочного </w:t>
            </w:r>
            <w:r w:rsidR="00FE399F">
              <w:rPr>
                <w:rFonts w:ascii="Times New Roman" w:hAnsi="Times New Roman" w:cs="Times New Roman"/>
                <w:sz w:val="16"/>
                <w:szCs w:val="16"/>
              </w:rPr>
              <w:t>материала по всему объему мягкого элемента</w:t>
            </w:r>
            <w:r w:rsidR="00C94C82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технологической документации</w:t>
            </w:r>
            <w:r w:rsidR="00FE399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вес мягких элементов мебели</w:t>
            </w:r>
            <w:r w:rsidR="00111118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нормативными требованиями 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Зашить чехол</w:t>
            </w:r>
            <w:r w:rsidR="00C94C82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технологической документации</w:t>
            </w:r>
          </w:p>
          <w:p w:rsidR="009F5AE1" w:rsidRDefault="009F5AE1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качество мягких элементов в рамках своей компетенции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Комплектовать мягкие элементы мебели согласно спецификации на изделие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Передать мягкие элементы мебели на участок для дальнейшей работы с ними и/или на хранение</w:t>
            </w:r>
            <w:r w:rsidR="00C94C82">
              <w:rPr>
                <w:rFonts w:ascii="Times New Roman" w:hAnsi="Times New Roman" w:cs="Times New Roman"/>
                <w:sz w:val="16"/>
                <w:szCs w:val="16"/>
              </w:rPr>
              <w:t xml:space="preserve"> в установленном порядке</w:t>
            </w:r>
          </w:p>
        </w:tc>
        <w:tc>
          <w:tcPr>
            <w:tcW w:w="3688" w:type="dxa"/>
            <w:gridSpan w:val="2"/>
          </w:tcPr>
          <w:p w:rsidR="00261A10" w:rsidRDefault="00261A10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Способы набивки чехлов 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набивочными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материалами</w:t>
            </w:r>
          </w:p>
          <w:p w:rsidR="00E607D3" w:rsidRPr="00FC0A75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Режимы работы оборудования для наполнения чехлов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 xml:space="preserve"> набивочными материалами</w:t>
            </w:r>
          </w:p>
          <w:p w:rsidR="00E607D3" w:rsidRPr="00BB3A27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Устройство,</w:t>
            </w:r>
            <w:r w:rsidRPr="00BB3A27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назначение,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B3A27">
              <w:rPr>
                <w:rFonts w:ascii="Times New Roman" w:hAnsi="Times New Roman" w:cs="Times New Roman"/>
                <w:sz w:val="16"/>
                <w:szCs w:val="16"/>
              </w:rPr>
              <w:t xml:space="preserve">нцип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мерительного инструмента и оборудования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Устройство, назначение, принцип работы швейного оборудования</w:t>
            </w:r>
          </w:p>
          <w:p w:rsidR="00E607D3" w:rsidRDefault="00E607D3" w:rsidP="00762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Карта смазки швейного оборудования</w:t>
            </w:r>
          </w:p>
          <w:p w:rsidR="00E607D3" w:rsidRPr="00B30038" w:rsidRDefault="00E607D3" w:rsidP="00762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Устройство, назначение, принцип работы оборудования для </w:t>
            </w:r>
            <w:r w:rsidR="00EB0886">
              <w:rPr>
                <w:rFonts w:ascii="Times New Roman" w:hAnsi="Times New Roman" w:cs="Times New Roman"/>
                <w:sz w:val="16"/>
                <w:szCs w:val="16"/>
              </w:rPr>
              <w:t>набивки мягких элементов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E607D3" w:rsidRPr="00BF3358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Конструкция изделия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мягких элементов</w:t>
            </w:r>
          </w:p>
          <w:p w:rsidR="00C94C82" w:rsidRDefault="009F5AE1" w:rsidP="00C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Дефекты набивки мягких элементов, способы их предупреждения и устранения</w:t>
            </w:r>
          </w:p>
          <w:p w:rsidR="00C94C82" w:rsidRDefault="00C94C82" w:rsidP="00C94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Порядок и правила передачи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мягких элементов мебели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для дальнейшей работы с ними и/или хранение </w:t>
            </w:r>
          </w:p>
          <w:p w:rsidR="00196FC3" w:rsidRDefault="00196FC3" w:rsidP="00196F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E607D3" w:rsidRPr="009F5AE1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</w:tcPr>
          <w:p w:rsidR="00E607D3" w:rsidRPr="00FC0A75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</w:t>
            </w:r>
            <w:r w:rsidR="00261A10">
              <w:rPr>
                <w:rFonts w:ascii="Times New Roman" w:hAnsi="Times New Roman" w:cs="Times New Roman"/>
                <w:sz w:val="16"/>
                <w:szCs w:val="16"/>
              </w:rPr>
              <w:t xml:space="preserve">применяемым </w:t>
            </w: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инструментом и оборудованием</w:t>
            </w:r>
          </w:p>
          <w:p w:rsidR="00E607D3" w:rsidRPr="00675E66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Ручные умения</w:t>
            </w:r>
          </w:p>
          <w:p w:rsidR="00E607D3" w:rsidRPr="000C642B" w:rsidRDefault="00E607D3" w:rsidP="00EB0E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Пользоваться мерительным инструментом 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Безопасные приемы работы на швейном оборудовании</w:t>
            </w:r>
          </w:p>
          <w:p w:rsidR="00E607D3" w:rsidRPr="000A2854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Устранять неисправность швейного оборудования в </w:t>
            </w:r>
            <w:r w:rsidR="00111118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своей компетенции</w:t>
            </w:r>
          </w:p>
          <w:p w:rsidR="00E607D3" w:rsidRPr="00B30038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Четко и грамотно наносить маркировку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перемещать мягкие элементы</w:t>
            </w:r>
          </w:p>
          <w:p w:rsidR="00E607D3" w:rsidRDefault="00E607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503E" w:rsidTr="00A83DFF">
        <w:tblPrEx>
          <w:tblLook w:val="0000"/>
        </w:tblPrEx>
        <w:trPr>
          <w:trHeight w:val="409"/>
        </w:trPr>
        <w:tc>
          <w:tcPr>
            <w:tcW w:w="10632" w:type="dxa"/>
            <w:gridSpan w:val="7"/>
            <w:shd w:val="clear" w:color="auto" w:fill="F2DBDB" w:themeFill="accent2" w:themeFillTint="33"/>
          </w:tcPr>
          <w:p w:rsidR="00D8503E" w:rsidRPr="007F0A15" w:rsidRDefault="00D8503E" w:rsidP="0014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ОТФ: </w:t>
            </w:r>
            <w:r w:rsidRPr="007F0A1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0460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A04602" w:rsidRPr="006A6119">
              <w:rPr>
                <w:rFonts w:ascii="Times New Roman" w:hAnsi="Times New Roman" w:cs="Times New Roman"/>
                <w:sz w:val="20"/>
                <w:szCs w:val="20"/>
              </w:rPr>
              <w:t>ыполнять обивку простых мягких элементов</w:t>
            </w:r>
            <w:r w:rsidRPr="007F0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CD3">
              <w:rPr>
                <w:rFonts w:ascii="Times New Roman" w:hAnsi="Times New Roman" w:cs="Times New Roman"/>
                <w:sz w:val="20"/>
                <w:szCs w:val="20"/>
              </w:rPr>
              <w:t>и мягких элементов</w:t>
            </w:r>
            <w:r w:rsidR="0014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CD3">
              <w:rPr>
                <w:rFonts w:ascii="Times New Roman" w:hAnsi="Times New Roman" w:cs="Times New Roman"/>
                <w:sz w:val="20"/>
                <w:szCs w:val="20"/>
              </w:rPr>
              <w:t xml:space="preserve">без 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5CD3" w:rsidTr="00A83DFF">
        <w:tblPrEx>
          <w:tblLook w:val="0000"/>
        </w:tblPrEx>
        <w:trPr>
          <w:trHeight w:val="2546"/>
        </w:trPr>
        <w:tc>
          <w:tcPr>
            <w:tcW w:w="1553" w:type="dxa"/>
            <w:shd w:val="clear" w:color="auto" w:fill="FFFFFF" w:themeFill="background1"/>
          </w:tcPr>
          <w:p w:rsidR="00A75CD3" w:rsidRPr="007F0A15" w:rsidRDefault="00A75CD3" w:rsidP="007F0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рабочее место и</w:t>
            </w:r>
            <w:r w:rsidR="0011111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  <w:r w:rsidR="00111118">
              <w:rPr>
                <w:rFonts w:ascii="Times New Roman" w:hAnsi="Times New Roman" w:cs="Times New Roman"/>
                <w:sz w:val="20"/>
                <w:szCs w:val="20"/>
              </w:rPr>
              <w:t xml:space="preserve"> для обивки </w:t>
            </w:r>
            <w:r w:rsidR="00E946EB">
              <w:rPr>
                <w:rFonts w:ascii="Times New Roman" w:hAnsi="Times New Roman" w:cs="Times New Roman"/>
                <w:sz w:val="20"/>
                <w:szCs w:val="20"/>
              </w:rPr>
              <w:t>простых мягких элементов и мягких элементов без основания в соответствии с производственным заданием</w:t>
            </w:r>
            <w:r w:rsidR="00E946EB"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E946EB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946EB">
              <w:rPr>
                <w:rFonts w:ascii="Times New Roman" w:hAnsi="Times New Roman"/>
                <w:sz w:val="20"/>
                <w:szCs w:val="20"/>
              </w:rPr>
              <w:t>-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946EB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E946EB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4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981C5C" w:rsidRDefault="00A75CD3" w:rsidP="00981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Освободить рабочее место от посторонних предметов</w:t>
            </w:r>
            <w:r w:rsidR="00981C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1C5C" w:rsidRPr="007F0A15" w:rsidRDefault="00981C5C" w:rsidP="00981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и проверить средства индивидуальной защиты</w:t>
            </w:r>
          </w:p>
          <w:p w:rsidR="00A75CD3" w:rsidRDefault="00A83DFF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Смазать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пневмоинструмент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1C5C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A75CD3">
              <w:rPr>
                <w:rFonts w:ascii="Times New Roman" w:hAnsi="Times New Roman" w:cs="Times New Roman"/>
                <w:sz w:val="16"/>
                <w:szCs w:val="16"/>
              </w:rPr>
              <w:t xml:space="preserve"> электроинструмент</w:t>
            </w:r>
            <w:r w:rsidR="00981C5C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правилам эксплуатации</w:t>
            </w:r>
          </w:p>
          <w:p w:rsidR="00A75CD3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Проверить давление воздуха в сети</w:t>
            </w:r>
            <w:r w:rsidR="00981C5C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нормативно-технической документацией</w:t>
            </w:r>
          </w:p>
          <w:p w:rsidR="00A75CD3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Подсоединить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пневмоинструмент</w:t>
            </w:r>
            <w:proofErr w:type="spellEnd"/>
            <w:r w:rsid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системе</w:t>
            </w:r>
            <w:r w:rsidR="00981C5C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правилам эксплуатации</w:t>
            </w:r>
          </w:p>
          <w:p w:rsidR="00981C5C" w:rsidRDefault="00981C5C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Подсоединить электроинструмент к источнику питания  согласно правилам эксплуатации</w:t>
            </w:r>
          </w:p>
          <w:p w:rsidR="00A75CD3" w:rsidRDefault="00A83DFF" w:rsidP="00A75CD3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Проверить работу </w:t>
            </w:r>
            <w:proofErr w:type="spellStart"/>
            <w:r w:rsidR="00A75CD3">
              <w:rPr>
                <w:rFonts w:ascii="Times New Roman" w:hAnsi="Times New Roman" w:cs="Times New Roman"/>
                <w:sz w:val="16"/>
                <w:szCs w:val="16"/>
              </w:rPr>
              <w:t>пневмоинстру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75CD3"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proofErr w:type="spellEnd"/>
            <w:r w:rsidR="00111118">
              <w:rPr>
                <w:rFonts w:ascii="Times New Roman" w:hAnsi="Times New Roman" w:cs="Times New Roman"/>
                <w:sz w:val="16"/>
                <w:szCs w:val="16"/>
              </w:rPr>
              <w:t>/электроинструмента</w:t>
            </w:r>
          </w:p>
          <w:p w:rsidR="00212F3C" w:rsidRDefault="00617CF1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выявлении неисправностей принять решение по их устранению </w:t>
            </w:r>
            <w:r w:rsidR="00212F3C" w:rsidRPr="00EE178D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своей компетенции</w:t>
            </w:r>
          </w:p>
          <w:p w:rsidR="00A75CD3" w:rsidRPr="007F0A15" w:rsidRDefault="00212F3C" w:rsidP="00212F3C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самостоятельного устранения сообщить о неисправности мастеру</w:t>
            </w:r>
          </w:p>
        </w:tc>
        <w:tc>
          <w:tcPr>
            <w:tcW w:w="3686" w:type="dxa"/>
            <w:gridSpan w:val="2"/>
          </w:tcPr>
          <w:p w:rsidR="00A75CD3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назначение средств индивидуальной защиты  и предъявляемые к ним требования</w:t>
            </w:r>
            <w:r w:rsidR="00981C5C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техники безопасности на рабочем месте</w:t>
            </w:r>
          </w:p>
          <w:p w:rsidR="00A75CD3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</w:t>
            </w:r>
            <w:r w:rsidRPr="00367F93">
              <w:rPr>
                <w:rFonts w:ascii="Times New Roman" w:hAnsi="Times New Roman" w:cs="Times New Roman"/>
                <w:sz w:val="16"/>
                <w:szCs w:val="16"/>
              </w:rPr>
              <w:t xml:space="preserve"> ус</w:t>
            </w:r>
            <w:r w:rsidR="00A83DFF">
              <w:rPr>
                <w:rFonts w:ascii="Times New Roman" w:hAnsi="Times New Roman" w:cs="Times New Roman"/>
                <w:sz w:val="16"/>
                <w:szCs w:val="16"/>
              </w:rPr>
              <w:t xml:space="preserve">тройство, принцип работы </w:t>
            </w:r>
            <w:proofErr w:type="spellStart"/>
            <w:r w:rsidR="00A83DFF">
              <w:rPr>
                <w:rFonts w:ascii="Times New Roman" w:hAnsi="Times New Roman" w:cs="Times New Roman"/>
                <w:sz w:val="16"/>
                <w:szCs w:val="16"/>
              </w:rPr>
              <w:t>пневмооборудования</w:t>
            </w:r>
            <w:proofErr w:type="spellEnd"/>
            <w:r w:rsidRPr="00367F93">
              <w:rPr>
                <w:rFonts w:ascii="Times New Roman" w:hAnsi="Times New Roman" w:cs="Times New Roman"/>
                <w:sz w:val="16"/>
                <w:szCs w:val="16"/>
              </w:rPr>
              <w:t xml:space="preserve"> и электрооборудования,  приспособлений и инструмента</w:t>
            </w:r>
            <w:r w:rsidR="003F4984">
              <w:rPr>
                <w:rFonts w:ascii="Times New Roman" w:hAnsi="Times New Roman" w:cs="Times New Roman"/>
                <w:sz w:val="16"/>
                <w:szCs w:val="16"/>
              </w:rPr>
              <w:t xml:space="preserve"> для обивки</w:t>
            </w:r>
          </w:p>
          <w:p w:rsidR="00A83DFF" w:rsidRPr="00367F93" w:rsidRDefault="00E1146C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подготовки</w:t>
            </w:r>
            <w:r w:rsid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83DFF">
              <w:rPr>
                <w:rFonts w:ascii="Times New Roman" w:hAnsi="Times New Roman" w:cs="Times New Roman"/>
                <w:sz w:val="16"/>
                <w:szCs w:val="16"/>
              </w:rPr>
              <w:t>пневмоинструмента</w:t>
            </w:r>
            <w:proofErr w:type="spellEnd"/>
            <w:r w:rsidR="00A83DFF">
              <w:rPr>
                <w:rFonts w:ascii="Times New Roman" w:hAnsi="Times New Roman" w:cs="Times New Roman"/>
                <w:sz w:val="16"/>
                <w:szCs w:val="16"/>
              </w:rPr>
              <w:t xml:space="preserve"> и электроинструмента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работе</w:t>
            </w:r>
          </w:p>
          <w:p w:rsidR="00A75CD3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смазочных материалов</w:t>
            </w:r>
          </w:p>
          <w:p w:rsidR="00981C5C" w:rsidRDefault="00A83DFF" w:rsidP="00981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Режимы работы ручного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пневмоинструмента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5CD3">
              <w:rPr>
                <w:rFonts w:ascii="Times New Roman" w:hAnsi="Times New Roman" w:cs="Times New Roman"/>
                <w:sz w:val="16"/>
                <w:szCs w:val="16"/>
              </w:rPr>
              <w:t xml:space="preserve"> и электроинструмента</w:t>
            </w:r>
          </w:p>
          <w:p w:rsidR="00A83DFF" w:rsidRDefault="00A83DFF" w:rsidP="00981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Риски при работе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пневмоинструментом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электроинструментом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212F3C" w:rsidRPr="00367F93" w:rsidRDefault="00212F3C" w:rsidP="00981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12F3C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 определить исправность  средств индивидуальной защиты</w:t>
            </w:r>
          </w:p>
          <w:p w:rsidR="00A75CD3" w:rsidRPr="007F0A15" w:rsidRDefault="00212F3C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пневмоинструментом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электроинструментом</w:t>
            </w:r>
          </w:p>
          <w:p w:rsidR="00A75CD3" w:rsidRDefault="00212F3C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Пользоваться картами смазывания </w:t>
            </w:r>
            <w:proofErr w:type="spellStart"/>
            <w:r w:rsidR="00F4188C">
              <w:rPr>
                <w:rFonts w:ascii="Times New Roman" w:hAnsi="Times New Roman" w:cs="Times New Roman"/>
                <w:sz w:val="16"/>
                <w:szCs w:val="16"/>
              </w:rPr>
              <w:t>пневмоинструмент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F418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5CD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A75CD3">
              <w:rPr>
                <w:rFonts w:ascii="Times New Roman" w:hAnsi="Times New Roman" w:cs="Times New Roman"/>
                <w:sz w:val="16"/>
                <w:szCs w:val="16"/>
              </w:rPr>
              <w:t>элетроинструмент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</w:p>
          <w:p w:rsidR="00A75CD3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Определять качество сжатого воздуха в системе</w:t>
            </w:r>
          </w:p>
          <w:p w:rsidR="00A75CD3" w:rsidRDefault="003F4984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A75CD3">
              <w:rPr>
                <w:rFonts w:ascii="Times New Roman" w:hAnsi="Times New Roman" w:cs="Times New Roman"/>
                <w:sz w:val="16"/>
                <w:szCs w:val="16"/>
              </w:rPr>
              <w:t>ользовать</w:t>
            </w:r>
            <w:r w:rsidR="00A83DFF">
              <w:rPr>
                <w:rFonts w:ascii="Times New Roman" w:hAnsi="Times New Roman" w:cs="Times New Roman"/>
                <w:sz w:val="16"/>
                <w:szCs w:val="16"/>
              </w:rPr>
              <w:t xml:space="preserve">ся удлинителями и переходными  </w:t>
            </w:r>
            <w:r w:rsidR="00A75CD3">
              <w:rPr>
                <w:rFonts w:ascii="Times New Roman" w:hAnsi="Times New Roman" w:cs="Times New Roman"/>
                <w:sz w:val="16"/>
                <w:szCs w:val="16"/>
              </w:rPr>
              <w:t>муфтами</w:t>
            </w:r>
          </w:p>
          <w:p w:rsidR="003F4984" w:rsidRDefault="003F4984" w:rsidP="003F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 пользоваться применяемым инструментом и приспособлениями</w:t>
            </w:r>
            <w:r w:rsidR="00212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5CD3" w:rsidRPr="007F0A15" w:rsidRDefault="00A75CD3" w:rsidP="007F0A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-2059" w:tblpY="-4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E33CA" w:rsidTr="000E33CA">
        <w:trPr>
          <w:trHeight w:val="1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E33CA" w:rsidRDefault="000E33CA" w:rsidP="000E3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868" w:type="dxa"/>
        <w:tblInd w:w="-743" w:type="dxa"/>
        <w:tblLayout w:type="fixed"/>
        <w:tblLook w:val="04A0"/>
      </w:tblPr>
      <w:tblGrid>
        <w:gridCol w:w="1559"/>
        <w:gridCol w:w="2838"/>
        <w:gridCol w:w="3687"/>
        <w:gridCol w:w="2548"/>
        <w:gridCol w:w="236"/>
      </w:tblGrid>
      <w:tr w:rsidR="00502C85" w:rsidTr="00E1146C">
        <w:trPr>
          <w:gridAfter w:val="1"/>
          <w:wAfter w:w="236" w:type="dxa"/>
          <w:trHeight w:val="1840"/>
        </w:trPr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A6119" w:rsidRPr="006A6119" w:rsidRDefault="00D15387" w:rsidP="00E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Изготавливать </w:t>
            </w:r>
            <w:r w:rsidR="009841C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для </w:t>
            </w:r>
            <w:r w:rsidR="004033E5">
              <w:rPr>
                <w:rFonts w:ascii="Times New Roman" w:hAnsi="Times New Roman" w:cs="Times New Roman"/>
                <w:sz w:val="20"/>
                <w:szCs w:val="20"/>
              </w:rPr>
              <w:t>утяжки мягких элементов мебели</w:t>
            </w:r>
            <w:r w:rsidR="00F4188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946EB">
              <w:rPr>
                <w:rFonts w:ascii="Times New Roman" w:hAnsi="Times New Roman" w:cs="Times New Roman"/>
                <w:sz w:val="20"/>
                <w:szCs w:val="20"/>
              </w:rPr>
              <w:t>соответствии с производственным заданием</w:t>
            </w:r>
            <w:r w:rsidR="00E946EB" w:rsidRPr="00B523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E946EB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946EB">
              <w:rPr>
                <w:rFonts w:ascii="Times New Roman" w:hAnsi="Times New Roman"/>
                <w:sz w:val="20"/>
                <w:szCs w:val="20"/>
              </w:rPr>
              <w:t>-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946EB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E946EB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6A6119" w:rsidRDefault="004033E5" w:rsidP="0040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Раскроить облицовочный материал для обтяжки пуговиц</w:t>
            </w:r>
            <w:r w:rsidR="00922614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</w:t>
            </w:r>
            <w:r w:rsidR="00706113">
              <w:rPr>
                <w:rFonts w:ascii="Times New Roman" w:hAnsi="Times New Roman" w:cs="Times New Roman"/>
                <w:sz w:val="16"/>
                <w:szCs w:val="16"/>
              </w:rPr>
              <w:t>с технологической документацией</w:t>
            </w:r>
            <w:r w:rsidR="009226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429C" w:rsidRPr="00A83DFF" w:rsidRDefault="00E6429C" w:rsidP="0040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Подготовить пресс и матрицы для обтяжки пуговиц</w:t>
            </w:r>
            <w:r w:rsidR="00922614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инструкции по эксплуатации</w:t>
            </w:r>
          </w:p>
          <w:p w:rsidR="004033E5" w:rsidRPr="00A83DFF" w:rsidRDefault="004033E5" w:rsidP="0040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Производить обтяжку пуговиц</w:t>
            </w:r>
            <w:r w:rsidR="0070611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технологической документацией</w:t>
            </w:r>
          </w:p>
          <w:p w:rsidR="004033E5" w:rsidRDefault="00D15387" w:rsidP="007061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033E5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езать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размеченные </w:t>
            </w:r>
            <w:r w:rsidR="004033E5" w:rsidRPr="00A83DFF">
              <w:rPr>
                <w:rFonts w:ascii="Times New Roman" w:hAnsi="Times New Roman" w:cs="Times New Roman"/>
                <w:sz w:val="16"/>
                <w:szCs w:val="16"/>
              </w:rPr>
              <w:t>ленты, шпагат, нитки</w:t>
            </w:r>
            <w:r w:rsidR="00706113">
              <w:rPr>
                <w:rFonts w:ascii="Times New Roman" w:hAnsi="Times New Roman" w:cs="Times New Roman"/>
                <w:sz w:val="16"/>
                <w:szCs w:val="16"/>
              </w:rPr>
              <w:t xml:space="preserve"> для утяжки в соответствии с технологической документацией</w:t>
            </w:r>
            <w:proofErr w:type="gramStart"/>
            <w:r w:rsidR="00706113" w:rsidRPr="00B42211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End"/>
            <w:r w:rsidR="00706113" w:rsidRPr="00B42211">
              <w:rPr>
                <w:rFonts w:ascii="Times New Roman" w:hAnsi="Times New Roman"/>
                <w:sz w:val="16"/>
                <w:szCs w:val="16"/>
              </w:rPr>
              <w:t xml:space="preserve">онтролировать качество </w:t>
            </w:r>
            <w:r w:rsidR="00706113"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="00706113"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 w:rsidR="001E1BE9">
              <w:rPr>
                <w:rFonts w:ascii="Times New Roman" w:hAnsi="Times New Roman"/>
                <w:sz w:val="16"/>
                <w:szCs w:val="16"/>
              </w:rPr>
              <w:t>компетенции</w:t>
            </w:r>
          </w:p>
          <w:p w:rsidR="0014087A" w:rsidRPr="0014087A" w:rsidRDefault="0014087A" w:rsidP="00706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:rsidR="006A6119" w:rsidRDefault="00946D72" w:rsidP="00946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946D72" w:rsidRDefault="00946D72" w:rsidP="00946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Нормы расхода </w:t>
            </w:r>
            <w:r w:rsidR="00617CF1">
              <w:rPr>
                <w:rFonts w:ascii="Times New Roman" w:hAnsi="Times New Roman" w:cs="Times New Roman"/>
                <w:sz w:val="16"/>
                <w:szCs w:val="16"/>
              </w:rPr>
              <w:t>облицовочного материала для обтяжки пуговиц</w:t>
            </w:r>
          </w:p>
          <w:p w:rsidR="00922614" w:rsidRDefault="00922614" w:rsidP="009226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Нормы расхода на материалы для утяжки мягких элементов мебели</w:t>
            </w:r>
          </w:p>
          <w:p w:rsidR="00946D72" w:rsidRDefault="00946D72" w:rsidP="00946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</w:t>
            </w:r>
            <w:r w:rsidRPr="00367F93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устройство, принцип работы </w:t>
            </w:r>
            <w:r w:rsidR="00922614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оборудования, </w:t>
            </w:r>
            <w:r w:rsidRPr="00367F93">
              <w:rPr>
                <w:rFonts w:ascii="Times New Roman" w:hAnsi="Times New Roman" w:cs="Times New Roman"/>
                <w:sz w:val="16"/>
                <w:szCs w:val="16"/>
              </w:rPr>
              <w:t>приспособлений и инструмента</w:t>
            </w:r>
            <w:r w:rsidR="000C2D02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 w:rsidR="000C2D02" w:rsidRPr="00A83DFF">
              <w:rPr>
                <w:rFonts w:ascii="Times New Roman" w:hAnsi="Times New Roman" w:cs="Times New Roman"/>
                <w:sz w:val="16"/>
                <w:szCs w:val="16"/>
              </w:rPr>
              <w:t>обтяжки пуговиц</w:t>
            </w:r>
          </w:p>
          <w:p w:rsidR="000C2D02" w:rsidRPr="000C2D02" w:rsidRDefault="000C2D02" w:rsidP="00946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Виды, назначение материалов для утяжки мягких элементов мебели</w:t>
            </w:r>
          </w:p>
          <w:p w:rsidR="00946D72" w:rsidRPr="00367F93" w:rsidRDefault="00946D72" w:rsidP="00946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мерительного инструмента и шаблонов</w:t>
            </w:r>
            <w:r w:rsidR="00922614">
              <w:rPr>
                <w:rFonts w:ascii="Times New Roman" w:hAnsi="Times New Roman" w:cs="Times New Roman"/>
                <w:sz w:val="16"/>
                <w:szCs w:val="16"/>
              </w:rPr>
              <w:t xml:space="preserve"> для раскроя материалов для утяжки и обтяжки пуговиц</w:t>
            </w:r>
          </w:p>
          <w:p w:rsidR="00212F3C" w:rsidRDefault="00922614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Нормативно-техническая и т</w:t>
            </w:r>
            <w:r w:rsidR="00212F3C">
              <w:rPr>
                <w:rFonts w:ascii="Times New Roman" w:hAnsi="Times New Roman" w:cs="Times New Roman"/>
                <w:sz w:val="16"/>
                <w:szCs w:val="16"/>
              </w:rPr>
              <w:t>ехнологическая документация</w:t>
            </w:r>
          </w:p>
          <w:p w:rsidR="00946D72" w:rsidRPr="00946D72" w:rsidRDefault="00946D72" w:rsidP="00946D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bottom w:val="single" w:sz="4" w:space="0" w:color="auto"/>
            </w:tcBorders>
          </w:tcPr>
          <w:p w:rsidR="00706113" w:rsidRPr="00FC0A75" w:rsidRDefault="00706113" w:rsidP="00706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применяемым </w:t>
            </w: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инструментом и оборудованием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обтяжки пуговиц</w:t>
            </w:r>
          </w:p>
          <w:p w:rsidR="00706113" w:rsidRPr="00B42211" w:rsidRDefault="00706113" w:rsidP="00706113">
            <w:pPr>
              <w:rPr>
                <w:rFonts w:ascii="Times New Roman" w:hAnsi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применяемым инструментом для резания лент, шпагата, ниток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B42211">
              <w:rPr>
                <w:rFonts w:ascii="Times New Roman" w:hAnsi="Times New Roman"/>
                <w:sz w:val="16"/>
                <w:szCs w:val="16"/>
              </w:rPr>
              <w:t>астраивать оборудование для обтяжки пуговиц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6113" w:rsidRPr="00B42211" w:rsidRDefault="00706113" w:rsidP="007061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Визуально о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>пределять виды материалов для утяжки</w:t>
            </w:r>
          </w:p>
          <w:p w:rsidR="00706113" w:rsidRPr="00706113" w:rsidRDefault="00706113" w:rsidP="00706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11">
              <w:rPr>
                <w:rFonts w:ascii="Times New Roman" w:hAnsi="Times New Roman"/>
                <w:sz w:val="16"/>
                <w:szCs w:val="16"/>
              </w:rPr>
              <w:t>Ручные умения</w:t>
            </w:r>
          </w:p>
          <w:p w:rsidR="00C3110F" w:rsidRPr="00946D72" w:rsidRDefault="00C3110F" w:rsidP="00706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6C" w:rsidTr="00E1146C">
        <w:trPr>
          <w:gridAfter w:val="1"/>
          <w:wAfter w:w="236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46C" w:rsidRPr="00FC0A75" w:rsidRDefault="00E1146C" w:rsidP="000E7A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6C" w:rsidTr="00E1146C">
        <w:trPr>
          <w:trHeight w:val="2542"/>
        </w:trPr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E1146C" w:rsidRPr="002F1740" w:rsidRDefault="0014087A" w:rsidP="002F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Обивать простые мягкие элементы </w:t>
            </w:r>
            <w:r w:rsidR="00E1146C"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proofErr w:type="spellStart"/>
            <w:proofErr w:type="gramStart"/>
            <w:r w:rsidR="00E1146C" w:rsidRPr="002F1740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="00D15387" w:rsidRPr="002F17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146C" w:rsidRPr="002F1740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="00E1146C"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</w:t>
            </w:r>
            <w:r w:rsidR="00E946EB" w:rsidRPr="002F17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6EB" w:rsidRPr="002F1740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 и техники безопасности и </w:t>
            </w:r>
            <w:proofErr w:type="spellStart"/>
            <w:r w:rsidR="00E946EB" w:rsidRPr="002F1740">
              <w:rPr>
                <w:rFonts w:ascii="Times New Roman" w:hAnsi="Times New Roman"/>
                <w:sz w:val="20"/>
                <w:szCs w:val="20"/>
              </w:rPr>
              <w:t>технологи-ческой</w:t>
            </w:r>
            <w:proofErr w:type="spellEnd"/>
            <w:r w:rsidR="00E946EB" w:rsidRPr="002F1740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  <w:p w:rsidR="00E1146C" w:rsidRPr="00F80208" w:rsidRDefault="00E1146C" w:rsidP="00E1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right w:val="nil"/>
            </w:tcBorders>
          </w:tcPr>
          <w:p w:rsidR="00E1146C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Подготовить настилочные, покровные и облицовочные материалы согласно производственному заданию</w:t>
            </w:r>
            <w:r w:rsidR="002B096B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и технологической документации</w:t>
            </w:r>
          </w:p>
          <w:p w:rsidR="00E1146C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Уложить настилочные, покровные и облицовочные материалы на основани</w:t>
            </w:r>
            <w:proofErr w:type="gramStart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мягкого элемента согласно</w:t>
            </w:r>
            <w:r w:rsidR="002B096B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технологической документации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E1BE9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Производить обивку</w:t>
            </w:r>
            <w:r w:rsidR="0014087A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простых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мягких элементов облицовочным материалом согласно </w:t>
            </w:r>
            <w:r w:rsidR="002B096B" w:rsidRPr="002F1740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E1146C" w:rsidRPr="002F1740" w:rsidRDefault="001E1BE9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/>
                <w:sz w:val="16"/>
                <w:szCs w:val="16"/>
              </w:rPr>
              <w:t>Контролировать качество выполненных работ в рамках своей компетенции</w:t>
            </w:r>
          </w:p>
          <w:p w:rsidR="00E1146C" w:rsidRDefault="00E1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46C" w:rsidRPr="00F80208" w:rsidRDefault="00E1146C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right w:val="nil"/>
            </w:tcBorders>
          </w:tcPr>
          <w:p w:rsidR="00E1146C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E1146C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Назначение и свойства настилочных, покровных и облицовочных материалов</w:t>
            </w:r>
          </w:p>
          <w:p w:rsidR="00E1146C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Нормы расхода на материалы</w:t>
            </w:r>
          </w:p>
          <w:p w:rsidR="00922614" w:rsidRPr="002F1740" w:rsidRDefault="00E1146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Режимы работы ручного </w:t>
            </w:r>
            <w:proofErr w:type="spellStart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пневмоин</w:t>
            </w:r>
            <w:r w:rsidR="00922614" w:rsidRPr="002F1740">
              <w:rPr>
                <w:rFonts w:ascii="Times New Roman" w:hAnsi="Times New Roman" w:cs="Times New Roman"/>
                <w:sz w:val="16"/>
                <w:szCs w:val="16"/>
              </w:rPr>
              <w:t>струмента</w:t>
            </w:r>
            <w:proofErr w:type="spellEnd"/>
            <w:r w:rsidR="00922614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 и электроинструмента </w:t>
            </w:r>
          </w:p>
          <w:p w:rsidR="00E1146C" w:rsidRPr="002F1740" w:rsidRDefault="00966DA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="00B52681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, назначение 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и т</w:t>
            </w:r>
            <w:r w:rsidR="00E1146C" w:rsidRPr="002F1740">
              <w:rPr>
                <w:rFonts w:ascii="Times New Roman" w:hAnsi="Times New Roman" w:cs="Times New Roman"/>
                <w:sz w:val="16"/>
                <w:szCs w:val="16"/>
              </w:rPr>
              <w:t>ипоразмеры обивочной скобы, метизов</w:t>
            </w:r>
          </w:p>
          <w:p w:rsidR="007C0F12" w:rsidRPr="002F1740" w:rsidRDefault="007C0F1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Назначение и виды клеев</w:t>
            </w:r>
          </w:p>
          <w:p w:rsidR="00212F3C" w:rsidRPr="002F1740" w:rsidRDefault="00E1146C" w:rsidP="002F174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 на рабочем месте</w:t>
            </w:r>
            <w:r w:rsidR="007C0F12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2F3C" w:rsidRPr="002F1740"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E1146C" w:rsidRDefault="00E1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46C" w:rsidRPr="00F80208" w:rsidRDefault="00E1146C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auto"/>
              <w:right w:val="nil"/>
            </w:tcBorders>
          </w:tcPr>
          <w:p w:rsidR="000D2F51" w:rsidRPr="002F1740" w:rsidRDefault="000D2F51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Определять состав, качество настилочных, покровных и облицовочных материалов</w:t>
            </w:r>
          </w:p>
          <w:p w:rsidR="007C0F12" w:rsidRPr="002F1740" w:rsidRDefault="007C0F1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ручным </w:t>
            </w:r>
            <w:proofErr w:type="spellStart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пневмоинструментом</w:t>
            </w:r>
            <w:proofErr w:type="spellEnd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и электроинструментом </w:t>
            </w:r>
          </w:p>
          <w:p w:rsidR="007C0F12" w:rsidRPr="002F1740" w:rsidRDefault="007C0F1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склеивать материал</w:t>
            </w:r>
          </w:p>
          <w:p w:rsidR="007C0F12" w:rsidRPr="002F1740" w:rsidRDefault="007C0F1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Определять виды и типоразмеры обивочной скобы, метизов</w:t>
            </w:r>
            <w:r w:rsidRPr="002F1740">
              <w:rPr>
                <w:rFonts w:ascii="Times New Roman" w:hAnsi="Times New Roman"/>
                <w:sz w:val="16"/>
                <w:szCs w:val="16"/>
              </w:rPr>
              <w:t xml:space="preserve"> Ручные умения</w:t>
            </w:r>
          </w:p>
          <w:p w:rsidR="007C0F12" w:rsidRPr="007C0F12" w:rsidRDefault="007C0F12" w:rsidP="007C0F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1146C" w:rsidRPr="002F1740" w:rsidRDefault="00E1146C" w:rsidP="002F17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46C" w:rsidRPr="00F80208" w:rsidRDefault="00E1146C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0E" w:rsidTr="00E1146C">
        <w:trPr>
          <w:gridAfter w:val="1"/>
          <w:wAfter w:w="236" w:type="dxa"/>
          <w:trHeight w:val="2825"/>
        </w:trPr>
        <w:tc>
          <w:tcPr>
            <w:tcW w:w="1559" w:type="dxa"/>
            <w:shd w:val="clear" w:color="auto" w:fill="FFFFFF" w:themeFill="background1"/>
          </w:tcPr>
          <w:p w:rsidR="00AB7A0E" w:rsidRDefault="00AB7A0E" w:rsidP="00AB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Обивать мягкий элемент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B7A0E" w:rsidRPr="004A1F45" w:rsidRDefault="00151326" w:rsidP="00AB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3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7A0E">
              <w:rPr>
                <w:rFonts w:ascii="Times New Roman" w:hAnsi="Times New Roman" w:cs="Times New Roman"/>
                <w:sz w:val="20"/>
                <w:szCs w:val="20"/>
              </w:rPr>
              <w:t>рименением и без применения пружинных блоков</w:t>
            </w:r>
            <w:r w:rsidR="00E1146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proofErr w:type="spellStart"/>
            <w:proofErr w:type="gramStart"/>
            <w:r w:rsidR="00E1146C">
              <w:rPr>
                <w:rFonts w:ascii="Times New Roman" w:hAnsi="Times New Roman" w:cs="Times New Roman"/>
                <w:sz w:val="20"/>
                <w:szCs w:val="20"/>
              </w:rPr>
              <w:t>производствен-ным</w:t>
            </w:r>
            <w:proofErr w:type="spellEnd"/>
            <w:proofErr w:type="gramEnd"/>
            <w:r w:rsidR="00E1146C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</w:t>
            </w:r>
            <w:r w:rsidR="00EE178D"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946EB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="00E946EB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946EB">
              <w:rPr>
                <w:rFonts w:ascii="Times New Roman" w:hAnsi="Times New Roman"/>
                <w:sz w:val="20"/>
                <w:szCs w:val="20"/>
              </w:rPr>
              <w:t>-</w:t>
            </w:r>
            <w:r w:rsidR="00E946EB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946EB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r w:rsidR="00E946EB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38" w:type="dxa"/>
            <w:shd w:val="clear" w:color="auto" w:fill="FFFFFF" w:themeFill="background1"/>
          </w:tcPr>
          <w:p w:rsidR="00AB7A0E" w:rsidRPr="00A83DFF" w:rsidRDefault="00AB7A0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Осмотреть пружинный блок</w:t>
            </w:r>
            <w:r w:rsidR="005F2DFA">
              <w:rPr>
                <w:rFonts w:ascii="Times New Roman" w:hAnsi="Times New Roman" w:cs="Times New Roman"/>
                <w:sz w:val="16"/>
                <w:szCs w:val="16"/>
              </w:rPr>
              <w:t xml:space="preserve"> на наличие дефектов</w:t>
            </w:r>
          </w:p>
          <w:p w:rsidR="00A51C4B" w:rsidRDefault="00966DA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обнаружения и</w:t>
            </w:r>
            <w:r w:rsidR="00AB7A0E" w:rsidRPr="00A83DFF">
              <w:rPr>
                <w:rFonts w:ascii="Times New Roman" w:hAnsi="Times New Roman" w:cs="Times New Roman"/>
                <w:sz w:val="16"/>
                <w:szCs w:val="16"/>
              </w:rPr>
              <w:t>справить дефекты пружинного блока в рамках своей компетенции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7A0E" w:rsidRPr="00A83DFF" w:rsidRDefault="00A51C4B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самостоятельного устранения сообщить о неисправности мастеру</w:t>
            </w:r>
          </w:p>
          <w:p w:rsidR="00AB7A0E" w:rsidRPr="00A83DFF" w:rsidRDefault="00AB7A0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настилочный слой согласно </w:t>
            </w:r>
            <w:r w:rsidR="00966DAE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AB7A0E" w:rsidRPr="00A83DFF" w:rsidRDefault="00AB7A0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Формировать борта</w:t>
            </w:r>
            <w:r w:rsidR="00966DAE">
              <w:rPr>
                <w:rFonts w:ascii="Times New Roman" w:hAnsi="Times New Roman" w:cs="Times New Roman"/>
                <w:sz w:val="16"/>
                <w:szCs w:val="16"/>
              </w:rPr>
              <w:t xml:space="preserve"> мягкого элемента</w:t>
            </w:r>
            <w:r w:rsidR="00966DAE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966DAE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технологической документации </w:t>
            </w:r>
          </w:p>
          <w:p w:rsidR="00AB7A0E" w:rsidRPr="00A83DFF" w:rsidRDefault="00AB7A0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Покрыть мягкий элемент облицовочной тканью в виде чехла</w:t>
            </w:r>
          </w:p>
          <w:p w:rsidR="00AB7A0E" w:rsidRPr="00966DAE" w:rsidRDefault="00AB7A0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Зашить чехол</w:t>
            </w:r>
            <w:r w:rsidR="00E70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0899">
              <w:rPr>
                <w:rFonts w:ascii="Times New Roman" w:hAnsi="Times New Roman" w:cs="Times New Roman"/>
                <w:sz w:val="16"/>
                <w:szCs w:val="16"/>
              </w:rPr>
              <w:t xml:space="preserve">вручную или на швейном оборудовании </w:t>
            </w:r>
            <w:r w:rsidR="00966DAE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966DAE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="00966DAE" w:rsidRPr="00966D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3A6E" w:rsidRDefault="00AB7A0E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Прошить мягкий элемент и установить утяжки</w:t>
            </w:r>
            <w:r w:rsidR="00E70F40" w:rsidRPr="00E70F40">
              <w:rPr>
                <w:rFonts w:ascii="Times New Roman" w:hAnsi="Times New Roman" w:cs="Times New Roman"/>
                <w:sz w:val="16"/>
                <w:szCs w:val="16"/>
              </w:rPr>
              <w:t>, пуговицы</w:t>
            </w:r>
            <w:r w:rsidR="00966DAE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966DAE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="00373A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7A0E" w:rsidRPr="00E70F40" w:rsidRDefault="001E1BE9" w:rsidP="006F3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Контролировать качество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>
              <w:rPr>
                <w:rFonts w:ascii="Times New Roman" w:hAnsi="Times New Roman"/>
                <w:sz w:val="16"/>
                <w:szCs w:val="16"/>
              </w:rPr>
              <w:t>компетенции</w:t>
            </w:r>
            <w:r w:rsidR="00373A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70F40" w:rsidRPr="00A83DFF" w:rsidRDefault="00E70F40" w:rsidP="006F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AB7A0E" w:rsidRDefault="00AB7A0E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задание</w:t>
            </w:r>
          </w:p>
          <w:p w:rsidR="00AB7A0E" w:rsidRDefault="00AB7A0E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свойства пружинного блока</w:t>
            </w:r>
          </w:p>
          <w:p w:rsidR="00AB7A0E" w:rsidRDefault="00151326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т</w:t>
            </w:r>
            <w:r w:rsidR="00AB7A0E">
              <w:rPr>
                <w:rFonts w:ascii="Times New Roman" w:hAnsi="Times New Roman" w:cs="Times New Roman"/>
                <w:sz w:val="16"/>
                <w:szCs w:val="16"/>
              </w:rPr>
              <w:t>ипоразмеры пружинных блоков</w:t>
            </w:r>
          </w:p>
          <w:p w:rsidR="00AB7A0E" w:rsidRPr="00F80208" w:rsidRDefault="00AB7A0E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свойства настилочных, покровных и облицовочных материалов</w:t>
            </w:r>
          </w:p>
          <w:p w:rsidR="00AB7A0E" w:rsidRDefault="00AB7A0E" w:rsidP="00874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виды клеев</w:t>
            </w:r>
          </w:p>
          <w:p w:rsidR="00AB7A0E" w:rsidRDefault="00AB7A0E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Нормы расхода на материалы</w:t>
            </w:r>
          </w:p>
          <w:p w:rsidR="00AB7A0E" w:rsidRDefault="00AB7A0E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Устройство, </w:t>
            </w:r>
            <w:r w:rsidRPr="004B58E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азначение, </w:t>
            </w:r>
            <w:r w:rsidR="00BF227C">
              <w:rPr>
                <w:rFonts w:ascii="Times New Roman" w:hAnsi="Times New Roman" w:cs="Times New Roman"/>
                <w:sz w:val="16"/>
                <w:szCs w:val="16"/>
              </w:rPr>
              <w:t xml:space="preserve">режимы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принцип работы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оборудовании</w:t>
            </w:r>
          </w:p>
          <w:p w:rsidR="00AF2004" w:rsidRPr="00AF2004" w:rsidRDefault="00AF2004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швов, строчек и окантовок</w:t>
            </w:r>
          </w:p>
          <w:p w:rsidR="00E70F40" w:rsidRDefault="00E70F40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прошивки и установки утяжек, пуговиц</w:t>
            </w:r>
          </w:p>
          <w:p w:rsidR="00E70F40" w:rsidRPr="00E70F40" w:rsidRDefault="00E70F40" w:rsidP="00CB4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Дефекты обивки и способы их предупреждения и устранения</w:t>
            </w:r>
          </w:p>
          <w:p w:rsidR="00AB7A0E" w:rsidRDefault="00AB7A0E" w:rsidP="00AB7A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</w:t>
            </w:r>
            <w:r w:rsidR="00E70F40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  <w:p w:rsidR="00212F3C" w:rsidRDefault="005E772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пожарной безопасности при работе с клеями</w:t>
            </w:r>
            <w:r w:rsidR="00212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5E772C" w:rsidRPr="004A1F45" w:rsidRDefault="005E772C" w:rsidP="005E7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B7A0E" w:rsidRPr="002F1740" w:rsidRDefault="00AB7A0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Визуально оценивать состояние пружинного блока</w:t>
            </w:r>
          </w:p>
          <w:p w:rsidR="00AB7A0E" w:rsidRPr="002F1740" w:rsidRDefault="005E772C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AB7A0E" w:rsidRPr="002F1740">
              <w:rPr>
                <w:rFonts w:ascii="Times New Roman" w:hAnsi="Times New Roman" w:cs="Times New Roman"/>
                <w:sz w:val="16"/>
                <w:szCs w:val="16"/>
              </w:rPr>
              <w:t>ользоваться слесарным инструментом</w:t>
            </w:r>
          </w:p>
          <w:p w:rsidR="00AB7A0E" w:rsidRPr="002F1740" w:rsidRDefault="00AB7A0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состав, качество настилочных, покровных и облицовочных материалов </w:t>
            </w:r>
            <w:r w:rsidR="005E772C"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пользоваться инструментом для прошивки</w:t>
            </w:r>
            <w:proofErr w:type="gramStart"/>
            <w:r w:rsidR="005E772C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пределять виды </w:t>
            </w:r>
            <w:r w:rsidR="00BF227C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и качество 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  <w:r w:rsidR="005E772C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для утяжки</w:t>
            </w:r>
          </w:p>
          <w:p w:rsidR="002F1740" w:rsidRPr="002F1740" w:rsidRDefault="00AB7A0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скле</w:t>
            </w:r>
            <w:r w:rsidR="001E1BE9" w:rsidRPr="002F174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F1740">
              <w:rPr>
                <w:rFonts w:ascii="Times New Roman" w:hAnsi="Times New Roman" w:cs="Times New Roman"/>
                <w:sz w:val="16"/>
                <w:szCs w:val="16"/>
              </w:rPr>
              <w:t>вать материал</w:t>
            </w:r>
            <w:r w:rsidR="002F1740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7A0E" w:rsidRPr="002F1740" w:rsidRDefault="00AB7A0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Настраивать швейное оборудование  </w:t>
            </w:r>
            <w:r w:rsidR="00BF227C" w:rsidRPr="002F1740">
              <w:rPr>
                <w:rFonts w:ascii="Times New Roman" w:hAnsi="Times New Roman" w:cs="Times New Roman"/>
                <w:sz w:val="16"/>
                <w:szCs w:val="16"/>
              </w:rPr>
              <w:t>для зашивки чехла</w:t>
            </w:r>
          </w:p>
          <w:p w:rsidR="00B52681" w:rsidRPr="002F1740" w:rsidRDefault="002F1740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Кратко и четко излагать </w:t>
            </w:r>
            <w:r w:rsidR="00B52681" w:rsidRPr="002F1740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</w:p>
          <w:p w:rsidR="00AB7A0E" w:rsidRPr="00B52681" w:rsidRDefault="00AB7A0E" w:rsidP="00DF7E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D2" w:rsidTr="00E1146C">
        <w:trPr>
          <w:gridAfter w:val="1"/>
          <w:wAfter w:w="236" w:type="dxa"/>
          <w:trHeight w:val="286"/>
        </w:trPr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C34D2" w:rsidRPr="002F1740" w:rsidRDefault="00FC34D2" w:rsidP="002F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ОТФ: </w:t>
            </w:r>
            <w:r w:rsidRPr="002F1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. Выполнять обивку мягких элементов на жестком, гибком, эластичном основании и на </w:t>
            </w:r>
            <w:proofErr w:type="spellStart"/>
            <w:r w:rsidRPr="002F1740">
              <w:rPr>
                <w:rFonts w:ascii="Times New Roman" w:hAnsi="Times New Roman" w:cs="Times New Roman"/>
                <w:sz w:val="20"/>
                <w:szCs w:val="20"/>
              </w:rPr>
              <w:t>металлокаркасе</w:t>
            </w:r>
            <w:proofErr w:type="spellEnd"/>
            <w:r w:rsidR="00E70F40"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 (4 </w:t>
            </w:r>
            <w:proofErr w:type="spellStart"/>
            <w:r w:rsidR="00E70F40" w:rsidRPr="002F1740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E70F40" w:rsidRPr="002F17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49C9" w:rsidTr="00E1146C">
        <w:trPr>
          <w:gridAfter w:val="1"/>
          <w:wAfter w:w="236" w:type="dxa"/>
          <w:trHeight w:val="2576"/>
        </w:trPr>
        <w:tc>
          <w:tcPr>
            <w:tcW w:w="1559" w:type="dxa"/>
          </w:tcPr>
          <w:p w:rsidR="005749C9" w:rsidRDefault="005749C9" w:rsidP="0057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A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обивку мягких элементов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жестком, гибком, эластичном </w:t>
            </w:r>
            <w:r w:rsidRPr="006F32A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46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spellStart"/>
            <w:proofErr w:type="gramStart"/>
            <w:r w:rsidR="00E1146C">
              <w:rPr>
                <w:rFonts w:ascii="Times New Roman" w:hAnsi="Times New Roman" w:cs="Times New Roman"/>
                <w:sz w:val="20"/>
                <w:szCs w:val="20"/>
              </w:rPr>
              <w:t>производствен-ным</w:t>
            </w:r>
            <w:proofErr w:type="spellEnd"/>
            <w:proofErr w:type="gramEnd"/>
            <w:r w:rsidR="00E1146C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</w:t>
            </w:r>
            <w:r w:rsidR="00EE178D"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="00EE178D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E178D">
              <w:rPr>
                <w:rFonts w:ascii="Times New Roman" w:hAnsi="Times New Roman"/>
                <w:sz w:val="20"/>
                <w:szCs w:val="20"/>
              </w:rPr>
              <w:t>-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E178D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r w:rsidR="00EE178D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38" w:type="dxa"/>
          </w:tcPr>
          <w:p w:rsidR="005749C9" w:rsidRPr="00A83DFF" w:rsidRDefault="005749C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Раскроить покровный материал</w:t>
            </w:r>
            <w:r w:rsidR="00E13AB3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E13AB3">
              <w:rPr>
                <w:rFonts w:ascii="Times New Roman" w:hAnsi="Times New Roman" w:cs="Times New Roman"/>
                <w:sz w:val="16"/>
                <w:szCs w:val="16"/>
              </w:rPr>
              <w:t>производственному заданию и технологической документации</w:t>
            </w:r>
          </w:p>
          <w:p w:rsidR="005749C9" w:rsidRPr="00A83DFF" w:rsidRDefault="005749C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Закрепить покровный материал на основании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 xml:space="preserve">  согласно технологической документации</w:t>
            </w:r>
            <w:r w:rsidR="003618D7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9C9" w:rsidRPr="00A83DFF" w:rsidRDefault="005749C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Закрепить пружинный блок на основании</w:t>
            </w:r>
            <w:r w:rsidR="00AF2004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5749C9" w:rsidRPr="00A83DFF" w:rsidRDefault="005749C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пружинном блоке настилочный слой согласно 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технологической документации </w:t>
            </w:r>
          </w:p>
          <w:p w:rsidR="005749C9" w:rsidRPr="00A83DFF" w:rsidRDefault="005749C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Формировать борта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 xml:space="preserve"> мягкого элемента согласно технологической документации</w:t>
            </w:r>
          </w:p>
          <w:p w:rsidR="002B096B" w:rsidRDefault="005749C9" w:rsidP="002B0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Покрыть мягкий элемент облицовочным материалом в виде чехла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технологической документации</w:t>
            </w:r>
          </w:p>
          <w:p w:rsidR="002B096B" w:rsidRDefault="002B096B" w:rsidP="002B0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Производить обивку мягких элементов облицовочным материалом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технологической документации</w:t>
            </w:r>
          </w:p>
          <w:p w:rsidR="005749C9" w:rsidRPr="00A83DFF" w:rsidRDefault="001E1BE9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Контролировать качество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>
              <w:rPr>
                <w:rFonts w:ascii="Times New Roman" w:hAnsi="Times New Roman"/>
                <w:sz w:val="16"/>
                <w:szCs w:val="16"/>
              </w:rPr>
              <w:t>компетенции</w:t>
            </w:r>
          </w:p>
        </w:tc>
        <w:tc>
          <w:tcPr>
            <w:tcW w:w="3687" w:type="dxa"/>
          </w:tcPr>
          <w:p w:rsidR="005749C9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Производственное задание </w:t>
            </w:r>
          </w:p>
          <w:p w:rsidR="005749C9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свойства пружинного блока</w:t>
            </w:r>
          </w:p>
          <w:p w:rsidR="005749C9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Типоразмеры пружинных блоков</w:t>
            </w:r>
          </w:p>
          <w:p w:rsidR="005749C9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и свойства настилочных, покровных и облицовочных материалов </w:t>
            </w:r>
          </w:p>
          <w:p w:rsidR="005749C9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 w:rsidRPr="00B24F82">
              <w:rPr>
                <w:rFonts w:ascii="Times New Roman" w:hAnsi="Times New Roman" w:cs="Times New Roman"/>
                <w:sz w:val="16"/>
                <w:szCs w:val="16"/>
              </w:rPr>
              <w:t>, характеристики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виды клеев</w:t>
            </w:r>
          </w:p>
          <w:p w:rsidR="00373A6E" w:rsidRDefault="005749C9" w:rsidP="00373A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Нормы расхода </w:t>
            </w:r>
            <w:r w:rsidR="00373A6E">
              <w:rPr>
                <w:rFonts w:ascii="Times New Roman" w:hAnsi="Times New Roman" w:cs="Times New Roman"/>
                <w:sz w:val="16"/>
                <w:szCs w:val="16"/>
              </w:rPr>
              <w:t xml:space="preserve">настилочных, покровных и облицовочных материалов </w:t>
            </w:r>
          </w:p>
          <w:p w:rsidR="005749C9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назначение оснований</w:t>
            </w:r>
            <w:r w:rsidR="005E772C">
              <w:rPr>
                <w:rFonts w:ascii="Times New Roman" w:hAnsi="Times New Roman" w:cs="Times New Roman"/>
                <w:sz w:val="16"/>
                <w:szCs w:val="16"/>
              </w:rPr>
              <w:t xml:space="preserve"> мягких элементов мебели</w:t>
            </w:r>
          </w:p>
          <w:p w:rsidR="00981135" w:rsidRDefault="005749C9" w:rsidP="00981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крепления</w:t>
            </w:r>
            <w:r w:rsidR="00A83B39">
              <w:rPr>
                <w:rFonts w:ascii="Times New Roman" w:hAnsi="Times New Roman" w:cs="Times New Roman"/>
                <w:sz w:val="16"/>
                <w:szCs w:val="16"/>
              </w:rPr>
              <w:t xml:space="preserve"> настилочных, покровных и облицовочных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 на основании</w:t>
            </w:r>
            <w:r w:rsidR="00A83B39">
              <w:rPr>
                <w:rFonts w:ascii="Times New Roman" w:hAnsi="Times New Roman" w:cs="Times New Roman"/>
                <w:sz w:val="16"/>
                <w:szCs w:val="16"/>
              </w:rPr>
              <w:t xml:space="preserve"> мягких элементов мебели </w:t>
            </w:r>
          </w:p>
          <w:p w:rsidR="00981135" w:rsidRDefault="00B52681" w:rsidP="00981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81135">
              <w:rPr>
                <w:rFonts w:ascii="Times New Roman" w:hAnsi="Times New Roman" w:cs="Times New Roman"/>
                <w:sz w:val="16"/>
                <w:szCs w:val="16"/>
              </w:rPr>
              <w:t>иды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11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681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1135">
              <w:rPr>
                <w:rFonts w:ascii="Times New Roman" w:hAnsi="Times New Roman" w:cs="Times New Roman"/>
                <w:sz w:val="16"/>
                <w:szCs w:val="16"/>
              </w:rPr>
              <w:t>и типоразмеры крепежных материалов</w:t>
            </w:r>
          </w:p>
          <w:p w:rsidR="00A83B39" w:rsidRDefault="00A83B39" w:rsidP="00A83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 на рабочем месте</w:t>
            </w:r>
          </w:p>
          <w:p w:rsidR="005749C9" w:rsidRDefault="00A83B39" w:rsidP="00A83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пожарной безопасности при работе с клеями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5749C9" w:rsidRPr="00874821" w:rsidRDefault="005749C9" w:rsidP="00B24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</w:tcPr>
          <w:p w:rsidR="005749C9" w:rsidRPr="002F1740" w:rsidRDefault="005749C9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Визуально оценивать состояние пружинного блока</w:t>
            </w:r>
          </w:p>
          <w:p w:rsidR="005749C9" w:rsidRPr="002F1740" w:rsidRDefault="005749C9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Пользоваться слесарным инструментом</w:t>
            </w:r>
          </w:p>
          <w:p w:rsidR="005749C9" w:rsidRPr="002F1740" w:rsidRDefault="005749C9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Определять состав, качество настилочных, покровных и облицовочных материалов</w:t>
            </w:r>
          </w:p>
          <w:p w:rsidR="005749C9" w:rsidRPr="002F1740" w:rsidRDefault="005749C9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Применять безопасные приемы склеивания материалов</w:t>
            </w:r>
          </w:p>
          <w:p w:rsidR="005749C9" w:rsidRPr="002F1740" w:rsidRDefault="00AF2004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5749C9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ользоваться </w:t>
            </w:r>
            <w:proofErr w:type="spellStart"/>
            <w:r w:rsidR="005749C9" w:rsidRPr="002F1740">
              <w:rPr>
                <w:rFonts w:ascii="Times New Roman" w:hAnsi="Times New Roman" w:cs="Times New Roman"/>
                <w:sz w:val="16"/>
                <w:szCs w:val="16"/>
              </w:rPr>
              <w:t>пневмоинструментом</w:t>
            </w:r>
            <w:proofErr w:type="spellEnd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904E33" w:rsidRPr="002F1740">
              <w:rPr>
                <w:rFonts w:ascii="Times New Roman" w:hAnsi="Times New Roman" w:cs="Times New Roman"/>
                <w:sz w:val="16"/>
                <w:szCs w:val="16"/>
              </w:rPr>
              <w:t>электроинструментом</w:t>
            </w:r>
          </w:p>
          <w:p w:rsidR="005749C9" w:rsidRPr="002F1740" w:rsidRDefault="005749C9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Пользоваться </w:t>
            </w:r>
            <w:r w:rsidR="00151326" w:rsidRPr="002F1740">
              <w:rPr>
                <w:rFonts w:ascii="Times New Roman" w:hAnsi="Times New Roman" w:cs="Times New Roman"/>
                <w:sz w:val="16"/>
                <w:szCs w:val="16"/>
              </w:rPr>
              <w:t>средствами индивидуальной защиты</w:t>
            </w:r>
          </w:p>
        </w:tc>
      </w:tr>
      <w:tr w:rsidR="00502C85" w:rsidTr="00E1146C">
        <w:trPr>
          <w:gridAfter w:val="1"/>
          <w:wAfter w:w="236" w:type="dxa"/>
          <w:trHeight w:val="197"/>
        </w:trPr>
        <w:tc>
          <w:tcPr>
            <w:tcW w:w="1559" w:type="dxa"/>
          </w:tcPr>
          <w:p w:rsidR="00F0745D" w:rsidRPr="00F0745D" w:rsidRDefault="00F0745D" w:rsidP="00F07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мягкие элементы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металлокар</w:t>
            </w:r>
            <w:r w:rsidR="00AB7A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касе</w:t>
            </w:r>
            <w:proofErr w:type="spellEnd"/>
            <w:r w:rsidR="00873A9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="00EE178D"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EE178D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E178D">
              <w:rPr>
                <w:rFonts w:ascii="Times New Roman" w:hAnsi="Times New Roman"/>
                <w:sz w:val="20"/>
                <w:szCs w:val="20"/>
              </w:rPr>
              <w:t>-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E178D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EE178D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38" w:type="dxa"/>
          </w:tcPr>
          <w:p w:rsidR="00A51C4B" w:rsidRDefault="0063253F" w:rsidP="00A51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Осмотреть детали </w:t>
            </w:r>
            <w:proofErr w:type="spellStart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металлокаркаса</w:t>
            </w:r>
            <w:proofErr w:type="spellEnd"/>
            <w:r w:rsidR="00873A94">
              <w:rPr>
                <w:rFonts w:ascii="Times New Roman" w:hAnsi="Times New Roman" w:cs="Times New Roman"/>
                <w:sz w:val="16"/>
                <w:szCs w:val="16"/>
              </w:rPr>
              <w:t xml:space="preserve"> на наличие дефектов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C4B" w:rsidRDefault="00A51C4B" w:rsidP="00A51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обнаружения и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справить дефекты </w:t>
            </w:r>
            <w:proofErr w:type="spellStart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металлокаркаса</w:t>
            </w:r>
            <w:proofErr w:type="spellEnd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своей 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C4B" w:rsidRPr="00A83DFF" w:rsidRDefault="00A51C4B" w:rsidP="00A51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самостоятельного устранения сообщить о неисправности мастеру</w:t>
            </w:r>
          </w:p>
          <w:p w:rsidR="0063253F" w:rsidRPr="00A83DFF" w:rsidRDefault="0063253F" w:rsidP="0063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Собрать </w:t>
            </w:r>
            <w:proofErr w:type="spellStart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металлокаркас</w:t>
            </w:r>
            <w:proofErr w:type="spellEnd"/>
            <w:r w:rsidR="00873A94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A83B39">
              <w:rPr>
                <w:rFonts w:ascii="Times New Roman" w:hAnsi="Times New Roman" w:cs="Times New Roman"/>
                <w:sz w:val="16"/>
                <w:szCs w:val="16"/>
              </w:rPr>
              <w:t>инструкции производителя</w:t>
            </w:r>
          </w:p>
          <w:p w:rsidR="00A51C4B" w:rsidRDefault="0063253F" w:rsidP="00A51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Разметить настилочный материал под прошивку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A6E">
              <w:rPr>
                <w:rFonts w:ascii="Times New Roman" w:hAnsi="Times New Roman" w:cs="Times New Roman"/>
                <w:sz w:val="16"/>
                <w:szCs w:val="16"/>
              </w:rPr>
              <w:t>по шаблонам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63253F" w:rsidRPr="00A83DFF" w:rsidRDefault="0063253F" w:rsidP="0063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Закрепить чехол на настилочном материале утяжками</w:t>
            </w:r>
            <w:r w:rsidR="00873A94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63253F" w:rsidRPr="00A83DFF" w:rsidRDefault="00E13AB3" w:rsidP="0063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>крепит</w:t>
            </w:r>
            <w:r w:rsidR="0063253F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ь мягкий элемент на </w:t>
            </w:r>
            <w:proofErr w:type="spellStart"/>
            <w:r w:rsidR="00373A6E">
              <w:rPr>
                <w:rFonts w:ascii="Times New Roman" w:hAnsi="Times New Roman" w:cs="Times New Roman"/>
                <w:sz w:val="16"/>
                <w:szCs w:val="16"/>
              </w:rPr>
              <w:t>металло</w:t>
            </w:r>
            <w:r w:rsidR="0063253F" w:rsidRPr="00A83DFF">
              <w:rPr>
                <w:rFonts w:ascii="Times New Roman" w:hAnsi="Times New Roman" w:cs="Times New Roman"/>
                <w:sz w:val="16"/>
                <w:szCs w:val="16"/>
              </w:rPr>
              <w:t>каркасе</w:t>
            </w:r>
            <w:proofErr w:type="spellEnd"/>
            <w:r w:rsidR="0063253F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3618D7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="003618D7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6DB3" w:rsidRDefault="003618D7" w:rsidP="0063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Разложить </w:t>
            </w:r>
            <w:r w:rsidR="006701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привести в исходное состояние </w:t>
            </w:r>
            <w:r w:rsidR="0067014A">
              <w:rPr>
                <w:rFonts w:ascii="Times New Roman" w:hAnsi="Times New Roman" w:cs="Times New Roman"/>
                <w:sz w:val="16"/>
                <w:szCs w:val="16"/>
              </w:rPr>
              <w:t xml:space="preserve">механизм </w:t>
            </w:r>
            <w:proofErr w:type="spellStart"/>
            <w:r w:rsidR="0067014A">
              <w:rPr>
                <w:rFonts w:ascii="Times New Roman" w:hAnsi="Times New Roman" w:cs="Times New Roman"/>
                <w:sz w:val="16"/>
                <w:szCs w:val="16"/>
              </w:rPr>
              <w:t>металлокаркаса</w:t>
            </w:r>
            <w:proofErr w:type="spellEnd"/>
            <w:r w:rsidR="00A51C4B" w:rsidRPr="00B422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согласно технической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документации</w:t>
            </w:r>
            <w:proofErr w:type="gramStart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1C4B" w:rsidRPr="00B42211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="00A51C4B" w:rsidRPr="00B42211">
              <w:rPr>
                <w:rFonts w:ascii="Times New Roman" w:hAnsi="Times New Roman"/>
                <w:sz w:val="16"/>
                <w:szCs w:val="16"/>
              </w:rPr>
              <w:t xml:space="preserve">онтролировать качество </w:t>
            </w:r>
            <w:r w:rsidR="00A51C4B"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="00A51C4B"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 w:rsidR="00A51C4B">
              <w:rPr>
                <w:rFonts w:ascii="Times New Roman" w:hAnsi="Times New Roman"/>
                <w:sz w:val="16"/>
                <w:szCs w:val="16"/>
              </w:rPr>
              <w:lastRenderedPageBreak/>
              <w:t>компетенции</w:t>
            </w:r>
          </w:p>
          <w:p w:rsidR="00873A94" w:rsidRPr="00A83DFF" w:rsidRDefault="00873A94" w:rsidP="00632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</w:tcPr>
          <w:p w:rsid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Производственное задание </w:t>
            </w:r>
          </w:p>
          <w:p w:rsid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 w:rsidR="00616DB3">
              <w:rPr>
                <w:rFonts w:ascii="Times New Roman" w:hAnsi="Times New Roman" w:cs="Times New Roman"/>
                <w:sz w:val="16"/>
                <w:szCs w:val="16"/>
              </w:rPr>
              <w:t xml:space="preserve"> и устройство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металлокаркаса</w:t>
            </w:r>
            <w:proofErr w:type="spellEnd"/>
          </w:p>
          <w:p w:rsid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Типоразмеры и виды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металлокаркасов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приспособлений и шаблонов для разметки</w:t>
            </w:r>
            <w:r w:rsidR="00373A6E">
              <w:rPr>
                <w:rFonts w:ascii="Times New Roman" w:hAnsi="Times New Roman" w:cs="Times New Roman"/>
                <w:sz w:val="16"/>
                <w:szCs w:val="16"/>
              </w:rPr>
              <w:t xml:space="preserve"> настилочных материалов и чехлов</w:t>
            </w:r>
          </w:p>
          <w:p w:rsid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виды фурнитуры для крепления чехлов на каркасе</w:t>
            </w:r>
          </w:p>
          <w:p w:rsidR="00216E2F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</w:t>
            </w:r>
            <w:r w:rsidRPr="00D64B82">
              <w:rPr>
                <w:rFonts w:ascii="Times New Roman" w:hAnsi="Times New Roman" w:cs="Times New Roman"/>
                <w:sz w:val="16"/>
                <w:szCs w:val="16"/>
              </w:rPr>
              <w:t xml:space="preserve"> виды прошивочных материалов и утяжек</w:t>
            </w:r>
          </w:p>
          <w:p w:rsidR="00B24F82" w:rsidRDefault="00216E2F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Способы крепления мягких элементов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металлокаркасе</w:t>
            </w:r>
            <w:proofErr w:type="spellEnd"/>
          </w:p>
          <w:p w:rsidR="00A83B39" w:rsidRDefault="00A83B39" w:rsidP="00A83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 на рабочем месте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D64B82" w:rsidRP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B82" w:rsidRPr="00D64B82" w:rsidRDefault="00D64B82" w:rsidP="00D64B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</w:tcPr>
          <w:p w:rsidR="00D64B82" w:rsidRPr="002F1740" w:rsidRDefault="00D64B8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Визуально оценивать состояние деталей </w:t>
            </w:r>
            <w:proofErr w:type="spellStart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металлокаркаса</w:t>
            </w:r>
            <w:proofErr w:type="spellEnd"/>
          </w:p>
          <w:p w:rsidR="0067014A" w:rsidRPr="002F1740" w:rsidRDefault="0067014A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пользоваться применяемым инструментом и </w:t>
            </w:r>
          </w:p>
          <w:p w:rsidR="00D64B82" w:rsidRPr="002F1740" w:rsidRDefault="00D64B8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приспособлениями </w:t>
            </w:r>
          </w:p>
          <w:p w:rsidR="0067014A" w:rsidRPr="002F1740" w:rsidRDefault="002F1740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шабл</w:t>
            </w:r>
            <w:r w:rsidR="0067014A" w:rsidRPr="002F1740">
              <w:rPr>
                <w:rFonts w:ascii="Times New Roman" w:hAnsi="Times New Roman" w:cs="Times New Roman"/>
                <w:sz w:val="16"/>
                <w:szCs w:val="16"/>
              </w:rPr>
              <w:t>онами</w:t>
            </w:r>
            <w:r w:rsidR="00373A6E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разметки настилочных </w:t>
            </w:r>
            <w:r w:rsidR="00216E2F" w:rsidRPr="002F1740">
              <w:rPr>
                <w:rFonts w:ascii="Times New Roman" w:hAnsi="Times New Roman" w:cs="Times New Roman"/>
                <w:sz w:val="16"/>
                <w:szCs w:val="16"/>
              </w:rPr>
              <w:t>материалов и чехлов</w:t>
            </w:r>
          </w:p>
          <w:p w:rsidR="00D64B82" w:rsidRPr="002F1740" w:rsidRDefault="00D64B8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виды </w:t>
            </w:r>
            <w:r w:rsidR="00373A6E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и качество 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прошивочных материалов</w:t>
            </w:r>
            <w:r w:rsidR="00616DB3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и утяжек</w:t>
            </w:r>
          </w:p>
          <w:p w:rsidR="00D64B82" w:rsidRPr="002F1740" w:rsidRDefault="00373A6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Пользоваться технической документацией по трансформированию</w:t>
            </w:r>
            <w:r w:rsidR="00EA607B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6DB3" w:rsidRPr="002F1740">
              <w:rPr>
                <w:rFonts w:ascii="Times New Roman" w:hAnsi="Times New Roman" w:cs="Times New Roman"/>
                <w:sz w:val="16"/>
                <w:szCs w:val="16"/>
              </w:rPr>
              <w:t>механизм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16DB3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16DB3" w:rsidRPr="002F1740">
              <w:rPr>
                <w:rFonts w:ascii="Times New Roman" w:hAnsi="Times New Roman" w:cs="Times New Roman"/>
                <w:sz w:val="16"/>
                <w:szCs w:val="16"/>
              </w:rPr>
              <w:t>металлокаркаса</w:t>
            </w:r>
            <w:proofErr w:type="spellEnd"/>
          </w:p>
          <w:p w:rsidR="00B52681" w:rsidRPr="002F1740" w:rsidRDefault="00B52681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Кратко и четко излагать информацию</w:t>
            </w:r>
          </w:p>
          <w:p w:rsidR="00F0745D" w:rsidRDefault="00F0745D" w:rsidP="00DF7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F" w:rsidTr="00E1146C">
        <w:trPr>
          <w:gridAfter w:val="1"/>
          <w:wAfter w:w="236" w:type="dxa"/>
          <w:trHeight w:val="197"/>
        </w:trPr>
        <w:tc>
          <w:tcPr>
            <w:tcW w:w="10632" w:type="dxa"/>
            <w:gridSpan w:val="4"/>
            <w:shd w:val="clear" w:color="auto" w:fill="F2DBDB" w:themeFill="accent2" w:themeFillTint="33"/>
          </w:tcPr>
          <w:p w:rsidR="00B47A11" w:rsidRPr="002F1740" w:rsidRDefault="00151326" w:rsidP="002F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ОТФ: </w:t>
            </w:r>
            <w:r w:rsidRPr="002F1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885F9A" w:rsidRPr="002F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F9A" w:rsidRPr="002F1740">
              <w:rPr>
                <w:rFonts w:ascii="Times New Roman" w:hAnsi="Times New Roman" w:cs="Times New Roman"/>
                <w:sz w:val="20"/>
                <w:szCs w:val="20"/>
              </w:rPr>
              <w:t>Выполнять обивку и декорирование мебели</w:t>
            </w:r>
            <w:r w:rsidR="00E70F40" w:rsidRPr="002F1740">
              <w:rPr>
                <w:rFonts w:ascii="Times New Roman" w:hAnsi="Times New Roman" w:cs="Times New Roman"/>
                <w:sz w:val="20"/>
                <w:szCs w:val="20"/>
              </w:rPr>
              <w:t xml:space="preserve"> (5 </w:t>
            </w:r>
            <w:proofErr w:type="spellStart"/>
            <w:r w:rsidR="00E70F40" w:rsidRPr="002F1740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E70F40" w:rsidRPr="002F17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1326" w:rsidTr="00E1146C">
        <w:trPr>
          <w:gridAfter w:val="1"/>
          <w:wAfter w:w="236" w:type="dxa"/>
          <w:trHeight w:val="2885"/>
        </w:trPr>
        <w:tc>
          <w:tcPr>
            <w:tcW w:w="1559" w:type="dxa"/>
          </w:tcPr>
          <w:p w:rsidR="00151326" w:rsidRPr="00885F9A" w:rsidRDefault="00151326" w:rsidP="00961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Обивать </w:t>
            </w:r>
            <w:r w:rsidR="00AA7B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 w:rsidR="00AA7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BB3">
              <w:rPr>
                <w:rFonts w:ascii="Times New Roman" w:hAnsi="Times New Roman" w:cs="Times New Roman"/>
                <w:sz w:val="20"/>
                <w:szCs w:val="20"/>
              </w:rPr>
              <w:t xml:space="preserve">изделие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механизмов и с механизмами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трансформа-ции</w:t>
            </w:r>
            <w:proofErr w:type="spellEnd"/>
            <w:proofErr w:type="gramEnd"/>
            <w:r w:rsidR="0011111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="00EE178D"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="00EE178D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E178D">
              <w:rPr>
                <w:rFonts w:ascii="Times New Roman" w:hAnsi="Times New Roman"/>
                <w:sz w:val="20"/>
                <w:szCs w:val="20"/>
              </w:rPr>
              <w:t>-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E178D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r w:rsidR="00EE178D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38" w:type="dxa"/>
          </w:tcPr>
          <w:p w:rsidR="00151326" w:rsidRPr="00A83DFF" w:rsidRDefault="00151326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Крепить гибкие профили и настилочные материалы на спинки, сиденья, боковины, </w:t>
            </w:r>
            <w:proofErr w:type="spellStart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царги</w:t>
            </w:r>
            <w:proofErr w:type="spellEnd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669E">
              <w:rPr>
                <w:rFonts w:ascii="Times New Roman" w:hAnsi="Times New Roman" w:cs="Times New Roman"/>
                <w:sz w:val="16"/>
                <w:szCs w:val="16"/>
              </w:rPr>
              <w:t xml:space="preserve">(мебели) изделия 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216E2F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151326" w:rsidRPr="00A83DFF" w:rsidRDefault="00151326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Раскраивать покровные</w:t>
            </w:r>
            <w:r w:rsidR="00AA7BB3" w:rsidRPr="00AA7B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A7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7BB3" w:rsidRPr="00AA7BB3">
              <w:rPr>
                <w:rFonts w:ascii="Times New Roman" w:hAnsi="Times New Roman" w:cs="Times New Roman"/>
                <w:sz w:val="16"/>
                <w:szCs w:val="16"/>
              </w:rPr>
              <w:t>настилочные и о</w:t>
            </w:r>
            <w:r w:rsidR="00AA7BB3">
              <w:rPr>
                <w:rFonts w:ascii="Times New Roman" w:hAnsi="Times New Roman" w:cs="Times New Roman"/>
                <w:sz w:val="16"/>
                <w:szCs w:val="16"/>
              </w:rPr>
              <w:t>блицовочные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</w:t>
            </w:r>
            <w:r w:rsidR="00AA7BB3">
              <w:rPr>
                <w:rFonts w:ascii="Times New Roman" w:hAnsi="Times New Roman" w:cs="Times New Roman"/>
                <w:sz w:val="16"/>
                <w:szCs w:val="16"/>
              </w:rPr>
              <w:t xml:space="preserve"> для обивки (мебели) изделия</w:t>
            </w:r>
            <w:r w:rsidR="0067014A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</w:t>
            </w:r>
            <w:r w:rsidR="00216E2F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производственному заданию и</w:t>
            </w:r>
            <w:r w:rsidR="006701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E2F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="00216E2F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326" w:rsidRPr="00A83DFF" w:rsidRDefault="001E1BE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обивку </w:t>
            </w:r>
            <w:r w:rsidR="00AA7BB3">
              <w:rPr>
                <w:rFonts w:ascii="Times New Roman" w:hAnsi="Times New Roman" w:cs="Times New Roman"/>
                <w:sz w:val="16"/>
                <w:szCs w:val="16"/>
              </w:rPr>
              <w:t>(мебели) изделия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облицовочным</w:t>
            </w:r>
            <w:r w:rsidR="00151326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="00151326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151326" w:rsidRPr="00A83DFF" w:rsidRDefault="001E1BE9" w:rsidP="003C3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обивку </w:t>
            </w:r>
            <w:r w:rsidR="00216E2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AA7BB3">
              <w:rPr>
                <w:rFonts w:ascii="Times New Roman" w:hAnsi="Times New Roman" w:cs="Times New Roman"/>
                <w:sz w:val="16"/>
                <w:szCs w:val="16"/>
              </w:rPr>
              <w:t>невидимых поверхностях (мебели) изделия</w:t>
            </w:r>
            <w:r w:rsidR="00216E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покровным</w:t>
            </w:r>
            <w:r w:rsidR="00151326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ом </w:t>
            </w:r>
            <w:r w:rsidR="00216E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014A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151326" w:rsidRPr="00A83DFF" w:rsidRDefault="00151326" w:rsidP="009D3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Собрать механизм трансформации</w:t>
            </w:r>
            <w:r w:rsidR="00EA607B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инструкции производителя</w:t>
            </w:r>
          </w:p>
          <w:p w:rsidR="00151326" w:rsidRPr="00A83DFF" w:rsidRDefault="00151326" w:rsidP="009D3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Закрепить механизм трансформации на каркасе</w:t>
            </w:r>
            <w:r w:rsidR="00AF2004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</w:t>
            </w:r>
            <w:r w:rsidR="00A51C4B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технологической документации </w:t>
            </w:r>
          </w:p>
          <w:p w:rsidR="00151326" w:rsidRPr="00A83DFF" w:rsidRDefault="00A51C4B" w:rsidP="00A51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Контролировать качество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>
              <w:rPr>
                <w:rFonts w:ascii="Times New Roman" w:hAnsi="Times New Roman"/>
                <w:sz w:val="16"/>
                <w:szCs w:val="16"/>
              </w:rPr>
              <w:t>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7" w:type="dxa"/>
          </w:tcPr>
          <w:p w:rsidR="00151326" w:rsidRDefault="00151326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Производственное задание </w:t>
            </w:r>
          </w:p>
          <w:p w:rsidR="00151326" w:rsidRDefault="00151326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и свойства настилочных, покровных и облицовочных материалов </w:t>
            </w:r>
          </w:p>
          <w:p w:rsidR="00151326" w:rsidRDefault="00151326" w:rsidP="003E4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</w:t>
            </w:r>
            <w:r w:rsidRPr="003E46CE">
              <w:rPr>
                <w:rFonts w:ascii="Times New Roman" w:hAnsi="Times New Roman" w:cs="Times New Roman"/>
                <w:sz w:val="16"/>
                <w:szCs w:val="16"/>
              </w:rPr>
              <w:t xml:space="preserve"> виды, свойства гибкой фурнитуры</w:t>
            </w:r>
          </w:p>
          <w:p w:rsidR="00151326" w:rsidRPr="003E46CE" w:rsidRDefault="00151326" w:rsidP="003E4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</w:t>
            </w:r>
            <w:r w:rsidRPr="003E46CE">
              <w:rPr>
                <w:rFonts w:ascii="Times New Roman" w:hAnsi="Times New Roman" w:cs="Times New Roman"/>
                <w:sz w:val="16"/>
                <w:szCs w:val="16"/>
              </w:rPr>
              <w:t xml:space="preserve"> виды </w:t>
            </w:r>
            <w:r w:rsidR="0067014A">
              <w:rPr>
                <w:rFonts w:ascii="Times New Roman" w:hAnsi="Times New Roman" w:cs="Times New Roman"/>
                <w:sz w:val="16"/>
                <w:szCs w:val="16"/>
              </w:rPr>
              <w:t>деревянной,</w:t>
            </w:r>
            <w:r w:rsidR="00EA60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металлической и пластиковой фурнитуры</w:t>
            </w:r>
          </w:p>
          <w:p w:rsidR="00151326" w:rsidRDefault="00151326" w:rsidP="003E4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 w:rsidRPr="00616DB3">
              <w:rPr>
                <w:rFonts w:ascii="Times New Roman" w:hAnsi="Times New Roman" w:cs="Times New Roman"/>
                <w:sz w:val="16"/>
                <w:szCs w:val="16"/>
              </w:rPr>
              <w:t>, характеристики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виды клеев</w:t>
            </w:r>
          </w:p>
          <w:p w:rsidR="00151326" w:rsidRDefault="00151326" w:rsidP="003E4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Нормы расхода на материалы</w:t>
            </w:r>
          </w:p>
          <w:p w:rsidR="00B52681" w:rsidRDefault="00151326" w:rsidP="00B52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крепления облицовочного материала</w:t>
            </w:r>
            <w:r w:rsidR="00EA60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2681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="00B52681" w:rsidRPr="00B52681">
              <w:rPr>
                <w:rFonts w:ascii="Times New Roman" w:hAnsi="Times New Roman" w:cs="Times New Roman"/>
                <w:sz w:val="16"/>
                <w:szCs w:val="16"/>
              </w:rPr>
              <w:t>, назначение</w:t>
            </w:r>
            <w:r w:rsidR="00B52681">
              <w:rPr>
                <w:rFonts w:ascii="Times New Roman" w:hAnsi="Times New Roman" w:cs="Times New Roman"/>
                <w:sz w:val="16"/>
                <w:szCs w:val="16"/>
              </w:rPr>
              <w:t xml:space="preserve"> и типоразмеры крепежных материалов</w:t>
            </w:r>
          </w:p>
          <w:p w:rsidR="00EA607B" w:rsidRDefault="00EA607B" w:rsidP="00EA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 на рабочем месте</w:t>
            </w:r>
          </w:p>
          <w:p w:rsidR="00EA607B" w:rsidRDefault="00EA607B" w:rsidP="00EA6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пожарной безопасности при работе с клеями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151326" w:rsidRDefault="00151326" w:rsidP="003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151326" w:rsidRPr="002F1740" w:rsidRDefault="00151326" w:rsidP="002F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Определять состав, качество настилочных, покровных и облицовочных материалов</w:t>
            </w:r>
          </w:p>
          <w:p w:rsidR="00151326" w:rsidRPr="002F1740" w:rsidRDefault="00151326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Применять безопасные приемы склеивания материалов</w:t>
            </w:r>
          </w:p>
          <w:p w:rsidR="00151326" w:rsidRPr="002F1740" w:rsidRDefault="00EA607B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151326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ользоваться </w:t>
            </w:r>
            <w:proofErr w:type="spellStart"/>
            <w:r w:rsidR="00151326" w:rsidRPr="002F1740">
              <w:rPr>
                <w:rFonts w:ascii="Times New Roman" w:hAnsi="Times New Roman" w:cs="Times New Roman"/>
                <w:sz w:val="16"/>
                <w:szCs w:val="16"/>
              </w:rPr>
              <w:t>пневмоинструментом</w:t>
            </w:r>
            <w:proofErr w:type="spellEnd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r w:rsidR="002F17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инструментом</w:t>
            </w:r>
            <w:proofErr w:type="spellEnd"/>
            <w:proofErr w:type="gramEnd"/>
          </w:p>
          <w:p w:rsidR="00151326" w:rsidRPr="002F1740" w:rsidRDefault="00151326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Определять виды фурнитуры</w:t>
            </w:r>
          </w:p>
          <w:p w:rsidR="00151326" w:rsidRPr="002F1740" w:rsidRDefault="00151326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Выполнять действия по трансформации мебели</w:t>
            </w:r>
          </w:p>
          <w:p w:rsidR="00151326" w:rsidRPr="002F1740" w:rsidRDefault="00151326" w:rsidP="002F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Пользоваться средствами индивидуальной защиты </w:t>
            </w:r>
          </w:p>
        </w:tc>
      </w:tr>
      <w:tr w:rsidR="00BA2A8D" w:rsidTr="00E1146C">
        <w:trPr>
          <w:gridAfter w:val="1"/>
          <w:wAfter w:w="236" w:type="dxa"/>
          <w:trHeight w:val="206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A8D" w:rsidRPr="00885F9A" w:rsidRDefault="00BA2A8D" w:rsidP="0088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D5669E">
              <w:rPr>
                <w:rFonts w:ascii="Times New Roman" w:hAnsi="Times New Roman" w:cs="Times New Roman"/>
                <w:sz w:val="20"/>
                <w:szCs w:val="20"/>
              </w:rPr>
              <w:t>корировать (</w:t>
            </w:r>
            <w:r w:rsidR="00D5669E" w:rsidRPr="00885F9A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 w:rsidR="00D566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5669E"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69E">
              <w:rPr>
                <w:rFonts w:ascii="Times New Roman" w:hAnsi="Times New Roman" w:cs="Times New Roman"/>
                <w:sz w:val="20"/>
                <w:szCs w:val="20"/>
              </w:rPr>
              <w:t>изделие</w:t>
            </w:r>
            <w:r w:rsidR="00C22ED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="00EE178D"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EE178D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E178D">
              <w:rPr>
                <w:rFonts w:ascii="Times New Roman" w:hAnsi="Times New Roman"/>
                <w:sz w:val="20"/>
                <w:szCs w:val="20"/>
              </w:rPr>
              <w:t>-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E178D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proofErr w:type="gramEnd"/>
            <w:r w:rsidR="00EE178D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B52681" w:rsidRDefault="00BA2A8D" w:rsidP="00B52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Осмотреть жесткие, гибкие, мягкие элементы декора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на наличие дефектов</w:t>
            </w:r>
            <w:r w:rsidR="00B526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2681" w:rsidRDefault="00B52681" w:rsidP="00B52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обнаружения и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справить дефекты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элементов декора 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в рамках своей 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2681" w:rsidRPr="00A83DFF" w:rsidRDefault="00B52681" w:rsidP="00B52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самостоятельного устранения дефектов </w:t>
            </w:r>
            <w:r w:rsidR="00805429">
              <w:rPr>
                <w:rFonts w:ascii="Times New Roman" w:hAnsi="Times New Roman" w:cs="Times New Roman"/>
                <w:sz w:val="16"/>
                <w:szCs w:val="16"/>
              </w:rPr>
              <w:t xml:space="preserve">элементов декора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сообщить мастеру</w:t>
            </w:r>
          </w:p>
          <w:p w:rsidR="00A51C4B" w:rsidRDefault="00BA2A8D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Установить элементы декора на спинки, боковины, </w:t>
            </w:r>
            <w:proofErr w:type="spellStart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царги</w:t>
            </w:r>
            <w:proofErr w:type="spellEnd"/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669E">
              <w:rPr>
                <w:rFonts w:ascii="Times New Roman" w:hAnsi="Times New Roman" w:cs="Times New Roman"/>
                <w:sz w:val="16"/>
                <w:szCs w:val="16"/>
              </w:rPr>
              <w:t xml:space="preserve">изделия 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согласно</w:t>
            </w:r>
            <w:r w:rsidR="00805429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технологической документации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2EDE" w:rsidRPr="00284212" w:rsidRDefault="00A51C4B" w:rsidP="00AF2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Контролировать качество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>
              <w:rPr>
                <w:rFonts w:ascii="Times New Roman" w:hAnsi="Times New Roman"/>
                <w:sz w:val="16"/>
                <w:szCs w:val="16"/>
              </w:rPr>
              <w:t>компетенции</w:t>
            </w:r>
          </w:p>
          <w:p w:rsidR="00BA2A8D" w:rsidRPr="00A83DFF" w:rsidRDefault="00BA2A8D" w:rsidP="00C22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BA2A8D" w:rsidRDefault="00BA2A8D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Производственное задание </w:t>
            </w:r>
          </w:p>
          <w:p w:rsidR="00BA2A8D" w:rsidRDefault="00BA2A8D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виды декора</w:t>
            </w:r>
          </w:p>
          <w:p w:rsidR="00BA2A8D" w:rsidRDefault="00BA2A8D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виды крепежа декора</w:t>
            </w:r>
          </w:p>
          <w:p w:rsidR="00BA2A8D" w:rsidRDefault="00BA2A8D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крепления декора</w:t>
            </w:r>
            <w:r w:rsidR="00805429">
              <w:rPr>
                <w:rFonts w:ascii="Times New Roman" w:hAnsi="Times New Roman" w:cs="Times New Roman"/>
                <w:sz w:val="16"/>
                <w:szCs w:val="16"/>
              </w:rPr>
              <w:t xml:space="preserve"> на мягких элементах и мебели </w:t>
            </w:r>
          </w:p>
          <w:p w:rsidR="00EA607B" w:rsidRDefault="00EA607B" w:rsidP="002C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Температурные режимы при работе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термоплавкими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клеями </w:t>
            </w:r>
          </w:p>
          <w:p w:rsidR="00FC34D2" w:rsidRDefault="00BA2A8D" w:rsidP="00151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на рабочем месте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BA2A8D" w:rsidRPr="00FC34D2" w:rsidRDefault="00BA2A8D" w:rsidP="00FC3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A2A8D" w:rsidRPr="002F1740" w:rsidRDefault="00BA2A8D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Определять виды и качество декора</w:t>
            </w:r>
          </w:p>
          <w:p w:rsidR="00BA2A8D" w:rsidRPr="002F1740" w:rsidRDefault="00C22EDE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BA2A8D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ользоваться специальными приспособлениями и инструментом </w:t>
            </w:r>
          </w:p>
          <w:p w:rsidR="00BA2A8D" w:rsidRPr="002F1740" w:rsidRDefault="00BA2A8D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Устранять дефекты декора в рамках своей компетенции</w:t>
            </w:r>
          </w:p>
          <w:p w:rsidR="00BA2A8D" w:rsidRPr="002F1740" w:rsidRDefault="00BA2A8D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Кратко и четко излагать информацию</w:t>
            </w:r>
          </w:p>
        </w:tc>
      </w:tr>
      <w:tr w:rsidR="00FC34D2" w:rsidTr="00E1146C">
        <w:trPr>
          <w:gridAfter w:val="1"/>
          <w:wAfter w:w="236" w:type="dxa"/>
          <w:trHeight w:val="3120"/>
        </w:trPr>
        <w:tc>
          <w:tcPr>
            <w:tcW w:w="1559" w:type="dxa"/>
          </w:tcPr>
          <w:p w:rsidR="00FC34D2" w:rsidRDefault="00FC34D2" w:rsidP="0050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Обивать </w:t>
            </w:r>
            <w:r w:rsidR="00D566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5669E" w:rsidRPr="00885F9A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 w:rsidR="00D566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5669E" w:rsidRPr="0088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69E">
              <w:rPr>
                <w:rFonts w:ascii="Times New Roman" w:hAnsi="Times New Roman" w:cs="Times New Roman"/>
                <w:sz w:val="20"/>
                <w:szCs w:val="20"/>
              </w:rPr>
              <w:t xml:space="preserve">изделие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разрабаты-ваемого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модельного ряда</w:t>
            </w:r>
            <w:r w:rsidR="0011111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производственным заданием</w:t>
            </w:r>
            <w:r w:rsidR="00EE178D" w:rsidRPr="00EE17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 требованиями охраны труда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E178D">
              <w:rPr>
                <w:rFonts w:ascii="Times New Roman" w:hAnsi="Times New Roman"/>
                <w:sz w:val="20"/>
                <w:szCs w:val="20"/>
              </w:rPr>
              <w:t xml:space="preserve">техники безопасности 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="00EE178D" w:rsidRPr="00997617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EE178D">
              <w:rPr>
                <w:rFonts w:ascii="Times New Roman" w:hAnsi="Times New Roman"/>
                <w:sz w:val="20"/>
                <w:szCs w:val="20"/>
              </w:rPr>
              <w:t>-</w:t>
            </w:r>
            <w:r w:rsidR="00EE178D" w:rsidRPr="00997617">
              <w:rPr>
                <w:rFonts w:ascii="Times New Roman" w:hAnsi="Times New Roman"/>
                <w:sz w:val="20"/>
                <w:szCs w:val="20"/>
              </w:rPr>
              <w:t>ческ</w:t>
            </w:r>
            <w:r w:rsidR="00EE178D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r w:rsidR="00EE178D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  <w:p w:rsidR="000F5842" w:rsidRPr="000F5842" w:rsidRDefault="000F5842" w:rsidP="00E3120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FC34D2" w:rsidRPr="00A83DFF" w:rsidRDefault="00FC34D2" w:rsidP="00AB32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Раскраивать настилочные, покровные и облицовочные материалы согласно</w:t>
            </w:r>
            <w:r w:rsidR="00D5669E">
              <w:rPr>
                <w:rFonts w:ascii="Times New Roman" w:hAnsi="Times New Roman" w:cs="Times New Roman"/>
                <w:sz w:val="16"/>
                <w:szCs w:val="16"/>
              </w:rPr>
              <w:t xml:space="preserve"> предварительным 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чертежам и эскиза</w:t>
            </w:r>
            <w:r w:rsidR="0080542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FC34D2" w:rsidRPr="00A83DFF" w:rsidRDefault="00FC34D2" w:rsidP="00AB32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Собрать механизм трансформации  разрабатываемого изделия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104DF7">
              <w:rPr>
                <w:rFonts w:ascii="Times New Roman" w:hAnsi="Times New Roman" w:cs="Times New Roman"/>
                <w:sz w:val="16"/>
                <w:szCs w:val="16"/>
              </w:rPr>
              <w:t>инструкции производителя</w:t>
            </w:r>
          </w:p>
          <w:p w:rsidR="00FC34D2" w:rsidRPr="00A83DFF" w:rsidRDefault="00FC34D2" w:rsidP="005C5B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Закрепить механизм трансформации на каркасе разрабатываемого изделия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D5669E">
              <w:rPr>
                <w:rFonts w:ascii="Times New Roman" w:hAnsi="Times New Roman" w:cs="Times New Roman"/>
                <w:sz w:val="16"/>
                <w:szCs w:val="16"/>
              </w:rPr>
              <w:t xml:space="preserve">предварительной </w:t>
            </w:r>
            <w:r w:rsidR="00805429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</w:p>
          <w:p w:rsidR="00FC34D2" w:rsidRPr="00A83DFF" w:rsidRDefault="00FC34D2" w:rsidP="005C5B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>Крепить гибкие профили, настилочные и покровные материалы на спинки, сиденья, б</w:t>
            </w:r>
            <w:r w:rsidR="008C4A8C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оковины, </w:t>
            </w:r>
            <w:proofErr w:type="spellStart"/>
            <w:r w:rsidR="008C4A8C" w:rsidRPr="00A83DFF">
              <w:rPr>
                <w:rFonts w:ascii="Times New Roman" w:hAnsi="Times New Roman" w:cs="Times New Roman"/>
                <w:sz w:val="16"/>
                <w:szCs w:val="16"/>
              </w:rPr>
              <w:t>царги</w:t>
            </w:r>
            <w:proofErr w:type="spellEnd"/>
            <w:r w:rsidR="008C4A8C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разрабатываемого изделия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</w:t>
            </w:r>
            <w:r w:rsidR="00D5669E">
              <w:rPr>
                <w:rFonts w:ascii="Times New Roman" w:hAnsi="Times New Roman" w:cs="Times New Roman"/>
                <w:sz w:val="16"/>
                <w:szCs w:val="16"/>
              </w:rPr>
              <w:t>предварительной</w:t>
            </w:r>
          </w:p>
          <w:p w:rsidR="00805429" w:rsidRDefault="00805429" w:rsidP="005C5B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F5842" w:rsidRDefault="00805429" w:rsidP="000F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обивку </w:t>
            </w:r>
            <w:r w:rsidR="000F5842">
              <w:rPr>
                <w:rFonts w:ascii="Times New Roman" w:hAnsi="Times New Roman" w:cs="Times New Roman"/>
                <w:sz w:val="16"/>
                <w:szCs w:val="16"/>
              </w:rPr>
              <w:t>разрабатываемого изделия облицовочным материалом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</w:t>
            </w:r>
            <w:r w:rsidR="00D5669E">
              <w:rPr>
                <w:rFonts w:ascii="Times New Roman" w:hAnsi="Times New Roman" w:cs="Times New Roman"/>
                <w:sz w:val="16"/>
                <w:szCs w:val="16"/>
              </w:rPr>
              <w:t xml:space="preserve"> предварительной</w:t>
            </w:r>
            <w:r w:rsidR="00C22E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5842">
              <w:rPr>
                <w:rFonts w:ascii="Times New Roman" w:hAnsi="Times New Roman" w:cs="Times New Roman"/>
                <w:sz w:val="16"/>
                <w:szCs w:val="16"/>
              </w:rPr>
              <w:t>технологической документации</w:t>
            </w:r>
            <w:r w:rsidR="000F5842" w:rsidRPr="00A83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34D2" w:rsidRPr="00A83DFF" w:rsidRDefault="00A51C4B" w:rsidP="005C5B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Контролировать качество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выполненных работ </w:t>
            </w:r>
            <w:r w:rsidRPr="00B42211">
              <w:rPr>
                <w:rFonts w:ascii="Times New Roman" w:hAnsi="Times New Roman"/>
                <w:sz w:val="16"/>
                <w:szCs w:val="16"/>
              </w:rPr>
              <w:t xml:space="preserve">в рамках своей </w:t>
            </w:r>
            <w:r>
              <w:rPr>
                <w:rFonts w:ascii="Times New Roman" w:hAnsi="Times New Roman"/>
                <w:sz w:val="16"/>
                <w:szCs w:val="16"/>
              </w:rPr>
              <w:t>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34D2" w:rsidRPr="00E13AB3" w:rsidRDefault="00FC34D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13AB3" w:rsidRDefault="000F584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13AB3" w:rsidRDefault="000F584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13AB3" w:rsidRDefault="000F584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13AB3" w:rsidRDefault="000F584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13AB3" w:rsidRDefault="000F584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13AB3" w:rsidRDefault="000F5842" w:rsidP="00DF7E0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842" w:rsidRPr="00E03163" w:rsidRDefault="000F5842" w:rsidP="00DF7E09">
            <w:pPr>
              <w:spacing w:line="36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7" w:type="dxa"/>
          </w:tcPr>
          <w:p w:rsidR="00617CF1" w:rsidRDefault="00617CF1" w:rsidP="00617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Правила техники безопасности на рабочем месте Правила пожарной безопасности при работе </w:t>
            </w:r>
            <w:r w:rsidR="00E03163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легковоспламеняющимися материалами</w:t>
            </w:r>
          </w:p>
          <w:p w:rsidR="00FC34D2" w:rsidRPr="00872E03" w:rsidRDefault="00FC34D2" w:rsidP="00872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2E03">
              <w:rPr>
                <w:rFonts w:ascii="Times New Roman" w:hAnsi="Times New Roman" w:cs="Times New Roman"/>
                <w:sz w:val="16"/>
                <w:szCs w:val="16"/>
              </w:rPr>
              <w:t>Виды и стили мебели</w:t>
            </w:r>
          </w:p>
          <w:p w:rsidR="00FC34D2" w:rsidRDefault="00104DF7" w:rsidP="005C5B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Стандарты и технические условия</w:t>
            </w:r>
            <w:r w:rsidR="00FC34D2" w:rsidRPr="00872E03">
              <w:rPr>
                <w:rFonts w:ascii="Times New Roman" w:hAnsi="Times New Roman" w:cs="Times New Roman"/>
                <w:sz w:val="16"/>
                <w:szCs w:val="16"/>
              </w:rPr>
              <w:t xml:space="preserve"> на изделия м</w:t>
            </w:r>
            <w:r w:rsidR="00FC34D2">
              <w:rPr>
                <w:rFonts w:ascii="Times New Roman" w:hAnsi="Times New Roman" w:cs="Times New Roman"/>
                <w:sz w:val="16"/>
                <w:szCs w:val="16"/>
              </w:rPr>
              <w:t xml:space="preserve">ебели </w:t>
            </w:r>
          </w:p>
          <w:p w:rsidR="00104DF7" w:rsidRDefault="00FC34D2" w:rsidP="00104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свойства настилочных, покровных и облицовочных материалов</w:t>
            </w:r>
          </w:p>
          <w:p w:rsidR="00FC34D2" w:rsidRDefault="00104DF7" w:rsidP="005C5B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 w:rsidRPr="00B24F82">
              <w:rPr>
                <w:rFonts w:ascii="Times New Roman" w:hAnsi="Times New Roman" w:cs="Times New Roman"/>
                <w:sz w:val="16"/>
                <w:szCs w:val="16"/>
              </w:rPr>
              <w:t>, характеристики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виды клеев</w:t>
            </w:r>
          </w:p>
          <w:p w:rsidR="00FC34D2" w:rsidRDefault="00FC34D2" w:rsidP="00872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 виды фурнитуры</w:t>
            </w:r>
          </w:p>
          <w:p w:rsidR="00104DF7" w:rsidRDefault="00FC34D2" w:rsidP="00104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Назначение, виды, типоразмеры механизмов трансформации</w:t>
            </w:r>
            <w:r w:rsidR="00104D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34D2" w:rsidRDefault="00104DF7" w:rsidP="00872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Устройство, </w:t>
            </w:r>
            <w:r w:rsidRPr="004B58E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азначение, принцип работы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швейного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оборудовании</w:t>
            </w:r>
          </w:p>
          <w:p w:rsidR="00104DF7" w:rsidRPr="00104DF7" w:rsidRDefault="00104DF7" w:rsidP="00872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Виды, типоразмеры крепежных элементов</w:t>
            </w:r>
          </w:p>
          <w:p w:rsidR="00FC34D2" w:rsidRPr="005C5B3F" w:rsidRDefault="00FC34D2" w:rsidP="00872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изготовления шаблонов</w:t>
            </w:r>
          </w:p>
          <w:p w:rsidR="00212F3C" w:rsidRDefault="00212F3C" w:rsidP="0021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Технологическая документация</w:t>
            </w:r>
          </w:p>
          <w:p w:rsidR="00FC34D2" w:rsidRDefault="00FC34D2" w:rsidP="00872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8" w:type="dxa"/>
          </w:tcPr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Читать чертежи и эскизы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Подбирать рисунок ткани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Учитывать направление ворса и световые эффекты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Подбирать фурнитуру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Четко и доступно излагать информацию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Изготавливать шаблоны</w:t>
            </w:r>
            <w:r w:rsidR="00C22EDE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и лекала</w:t>
            </w:r>
            <w:r w:rsidR="00E03163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 для разметки и раскроя материалов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последовательность </w:t>
            </w:r>
            <w:r w:rsidR="00E03163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технологических 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операций</w:t>
            </w:r>
          </w:p>
          <w:p w:rsidR="00FC34D2" w:rsidRPr="002F1740" w:rsidRDefault="00EF19FB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Безопасно п</w:t>
            </w:r>
            <w:r w:rsidR="00FC34D2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ользоваться различными типами инструмента и </w:t>
            </w:r>
            <w:r w:rsidR="00C22EDE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специальными </w:t>
            </w:r>
            <w:r w:rsidR="00FC34D2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приспособлениями </w:t>
            </w:r>
          </w:p>
          <w:p w:rsidR="00FC34D2" w:rsidRPr="002F1740" w:rsidRDefault="00FC34D2" w:rsidP="002F1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Вносить предложения по улучшению технологического процесса </w:t>
            </w:r>
            <w:r w:rsidR="00C22EDE" w:rsidRPr="002F1740">
              <w:rPr>
                <w:rFonts w:ascii="Times New Roman" w:hAnsi="Times New Roman" w:cs="Times New Roman"/>
                <w:sz w:val="16"/>
                <w:szCs w:val="16"/>
              </w:rPr>
              <w:t xml:space="preserve">изготовления </w:t>
            </w:r>
            <w:r w:rsidRPr="002F1740">
              <w:rPr>
                <w:rFonts w:ascii="Times New Roman" w:hAnsi="Times New Roman" w:cs="Times New Roman"/>
                <w:sz w:val="16"/>
                <w:szCs w:val="16"/>
              </w:rPr>
              <w:t>мебели</w:t>
            </w:r>
          </w:p>
          <w:p w:rsidR="00FC34D2" w:rsidRDefault="00FC34D2" w:rsidP="00EE42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6119" w:rsidRDefault="006A6119" w:rsidP="00DF7E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8657" w:type="dxa"/>
        <w:tblInd w:w="13023" w:type="dxa"/>
        <w:tblLook w:val="0000"/>
      </w:tblPr>
      <w:tblGrid>
        <w:gridCol w:w="7854"/>
        <w:gridCol w:w="1724"/>
        <w:gridCol w:w="1397"/>
        <w:gridCol w:w="874"/>
        <w:gridCol w:w="851"/>
        <w:gridCol w:w="2179"/>
        <w:gridCol w:w="2214"/>
        <w:gridCol w:w="1564"/>
      </w:tblGrid>
      <w:tr w:rsidR="00B1049B" w:rsidTr="008854FC">
        <w:trPr>
          <w:trHeight w:val="106"/>
        </w:trPr>
        <w:tc>
          <w:tcPr>
            <w:tcW w:w="277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62"/>
              <w:gridCol w:w="222"/>
              <w:gridCol w:w="222"/>
              <w:gridCol w:w="222"/>
            </w:tblGrid>
            <w:tr w:rsidR="00B1049B" w:rsidTr="00B1049B">
              <w:tc>
                <w:tcPr>
                  <w:tcW w:w="636" w:type="dxa"/>
                </w:tcPr>
                <w:p w:rsidR="005E1BD8" w:rsidRDefault="005E1BD8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4CEC">
                    <w:rPr>
                      <w:rFonts w:ascii="Times New Roman" w:hAnsi="Times New Roman" w:cs="Times New Roman"/>
                      <w:sz w:val="20"/>
                      <w:szCs w:val="20"/>
                    </w:rPr>
                    <w:object w:dxaOrig="6732" w:dyaOrig="289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7.2pt;height:144.8pt" o:ole="">
                        <v:imagedata r:id="rId6" o:title=""/>
                      </v:shape>
                      <o:OLEObject Type="Embed" ProgID="Excel.Sheet.12" ShapeID="_x0000_i1025" DrawAspect="Content" ObjectID="_1494928893" r:id="rId7"/>
                    </w:objec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898"/>
                    <w:gridCol w:w="1278"/>
                    <w:gridCol w:w="1280"/>
                    <w:gridCol w:w="1280"/>
                  </w:tblGrid>
                  <w:tr w:rsidR="005E1BD8" w:rsidTr="005E1BD8">
                    <w:tc>
                      <w:tcPr>
                        <w:tcW w:w="1679" w:type="dxa"/>
                      </w:tcPr>
                      <w:tbl>
                        <w:tblPr>
                          <w:tblStyle w:val="a3"/>
                          <w:tblW w:w="0" w:type="auto"/>
                          <w:tblLook w:val="04A0"/>
                        </w:tblPr>
                        <w:tblGrid>
                          <w:gridCol w:w="2006"/>
                          <w:gridCol w:w="222"/>
                          <w:gridCol w:w="222"/>
                          <w:gridCol w:w="222"/>
                        </w:tblGrid>
                        <w:tr w:rsidR="005E1BD8" w:rsidTr="005E1BD8">
                          <w:tc>
                            <w:tcPr>
                              <w:tcW w:w="362" w:type="dxa"/>
                            </w:tcPr>
                            <w:tbl>
                              <w:tblPr>
                                <w:tblStyle w:val="a3"/>
                                <w:tblW w:w="0" w:type="auto"/>
                                <w:tblLook w:val="04A0"/>
                              </w:tblPr>
                              <w:tblGrid>
                                <w:gridCol w:w="1114"/>
                                <w:gridCol w:w="222"/>
                                <w:gridCol w:w="222"/>
                                <w:gridCol w:w="222"/>
                              </w:tblGrid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tbl>
                                    <w:tblPr>
                                      <w:tblStyle w:val="a3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22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5E1BD8" w:rsidTr="005E1BD8"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E1BD8" w:rsidTr="005E1BD8"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E1BD8" w:rsidTr="005E1BD8"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E1BD8" w:rsidTr="005E1BD8"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E1BD8" w:rsidTr="005E1BD8"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E1BD8" w:rsidTr="005E1BD8"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:rsidR="005E1BD8" w:rsidRDefault="005E1BD8" w:rsidP="00B1049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E1BD8" w:rsidTr="005E1BD8"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:rsidR="005E1BD8" w:rsidRDefault="005E1BD8" w:rsidP="00B1049B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E1BD8" w:rsidTr="005E1BD8"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</w:tcPr>
                            <w:p w:rsidR="005E1BD8" w:rsidRDefault="005E1BD8" w:rsidP="00B1049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1BD8" w:rsidTr="005E1BD8"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9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:rsidR="005E1BD8" w:rsidRDefault="005E1BD8" w:rsidP="00B1049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49B" w:rsidTr="00B1049B"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</w:tcPr>
                <w:p w:rsidR="00B1049B" w:rsidRDefault="00B1049B" w:rsidP="00B10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0" w:type="dxa"/>
            <w:gridSpan w:val="4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49B" w:rsidTr="008854FC">
        <w:trPr>
          <w:trHeight w:val="167"/>
        </w:trPr>
        <w:tc>
          <w:tcPr>
            <w:tcW w:w="2776" w:type="dxa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0" w:type="dxa"/>
            <w:gridSpan w:val="4"/>
          </w:tcPr>
          <w:p w:rsidR="00B1049B" w:rsidRDefault="00B1049B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4FC" w:rsidTr="008854FC">
        <w:trPr>
          <w:trHeight w:val="296"/>
        </w:trPr>
        <w:tc>
          <w:tcPr>
            <w:tcW w:w="2776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:rsidR="008854FC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0" w:type="dxa"/>
            <w:gridSpan w:val="4"/>
          </w:tcPr>
          <w:p w:rsidR="008854FC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D.Выполнять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обивку простых мягких элементов</w:t>
            </w:r>
          </w:p>
          <w:p w:rsidR="008854FC" w:rsidRPr="00932292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4FC" w:rsidTr="008854FC">
        <w:trPr>
          <w:trHeight w:val="2248"/>
        </w:trPr>
        <w:tc>
          <w:tcPr>
            <w:tcW w:w="2776" w:type="dxa"/>
          </w:tcPr>
          <w:p w:rsidR="008854FC" w:rsidRPr="00486AFF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Pr="00486AFF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854FC" w:rsidRPr="00486AFF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AFF">
              <w:rPr>
                <w:rFonts w:ascii="Times New Roman" w:hAnsi="Times New Roman" w:cs="Times New Roman"/>
                <w:sz w:val="20"/>
                <w:szCs w:val="20"/>
              </w:rPr>
              <w:t>Подгоговить</w:t>
            </w:r>
            <w:proofErr w:type="spellEnd"/>
            <w:r w:rsidRPr="00486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4FC" w:rsidRPr="00486AFF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FF">
              <w:rPr>
                <w:rFonts w:ascii="Times New Roman" w:hAnsi="Times New Roman" w:cs="Times New Roman"/>
                <w:sz w:val="20"/>
                <w:szCs w:val="20"/>
              </w:rPr>
              <w:t>пуговицы, ленты, шпагат, нитки для прошивки и утяжки мягких элементов</w:t>
            </w:r>
          </w:p>
        </w:tc>
        <w:tc>
          <w:tcPr>
            <w:tcW w:w="2777" w:type="dxa"/>
            <w:gridSpan w:val="2"/>
          </w:tcPr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8854FC" w:rsidRPr="00932292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Раскроить облицовочные материалы 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обтяжки пуговиц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Производить обтяжку пуговиц</w:t>
            </w:r>
          </w:p>
          <w:p w:rsidR="008854FC" w:rsidRPr="00932292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Разметить и резать ленты, шпагат, нитки</w:t>
            </w:r>
          </w:p>
        </w:tc>
        <w:tc>
          <w:tcPr>
            <w:tcW w:w="3609" w:type="dxa"/>
          </w:tcPr>
          <w:p w:rsidR="008854FC" w:rsidRPr="00486AFF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8854FC" w:rsidRPr="00486AFF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4FC" w:rsidTr="008854FC">
        <w:tc>
          <w:tcPr>
            <w:tcW w:w="2776" w:type="dxa"/>
          </w:tcPr>
          <w:p w:rsidR="008854FC" w:rsidRPr="00351099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Pr="00351099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854FC" w:rsidRPr="00351099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099">
              <w:rPr>
                <w:rFonts w:ascii="Times New Roman" w:hAnsi="Times New Roman" w:cs="Times New Roman"/>
                <w:sz w:val="20"/>
                <w:szCs w:val="20"/>
              </w:rPr>
              <w:t>Обивать мягкие элементы простой формы</w:t>
            </w:r>
          </w:p>
        </w:tc>
        <w:tc>
          <w:tcPr>
            <w:tcW w:w="2777" w:type="dxa"/>
            <w:gridSpan w:val="2"/>
          </w:tcPr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задание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Раскраивать настилочные, покровные и облицовочные материалы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Уложить настилочные, покровные, и облицовочные материалы на основание</w:t>
            </w:r>
          </w:p>
          <w:p w:rsidR="008854FC" w:rsidRPr="00351099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Производить обивку/оклейку мягкого элемента облицовочным материалом</w:t>
            </w:r>
          </w:p>
        </w:tc>
        <w:tc>
          <w:tcPr>
            <w:tcW w:w="3609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FC" w:rsidTr="008854FC">
        <w:tc>
          <w:tcPr>
            <w:tcW w:w="2776" w:type="dxa"/>
          </w:tcPr>
          <w:p w:rsidR="008854FC" w:rsidRPr="00351099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Pr="00351099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:rsidR="008854FC" w:rsidRPr="00351099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0" w:type="dxa"/>
            <w:gridSpan w:val="4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99">
              <w:rPr>
                <w:rFonts w:ascii="Times New Roman" w:hAnsi="Times New Roman" w:cs="Times New Roman"/>
                <w:sz w:val="20"/>
                <w:szCs w:val="20"/>
              </w:rPr>
              <w:t>Е.Выполнять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обивку мягких элементов мебели без основания</w:t>
            </w:r>
          </w:p>
        </w:tc>
      </w:tr>
      <w:tr w:rsidR="008854FC" w:rsidTr="008854FC">
        <w:tc>
          <w:tcPr>
            <w:tcW w:w="2776" w:type="dxa"/>
          </w:tcPr>
          <w:p w:rsidR="008854FC" w:rsidRPr="00FC0A75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Pr="00FC0A75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854FC" w:rsidRPr="00FC0A75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A75">
              <w:rPr>
                <w:rFonts w:ascii="Times New Roman" w:hAnsi="Times New Roman" w:cs="Times New Roman"/>
                <w:sz w:val="20"/>
                <w:szCs w:val="20"/>
              </w:rPr>
              <w:t>Обивать мягкий элемент с применением пружинного блока</w:t>
            </w:r>
          </w:p>
        </w:tc>
        <w:tc>
          <w:tcPr>
            <w:tcW w:w="2777" w:type="dxa"/>
            <w:gridSpan w:val="2"/>
          </w:tcPr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Осмотреть пружинный блок</w:t>
            </w:r>
          </w:p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Исправить дефекты пружинного блока в рамках своей компетенции</w:t>
            </w:r>
          </w:p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Закрепить покровный материал на пружинном блоке</w:t>
            </w:r>
          </w:p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 пружинном блоке  настилочный слой согласно </w:t>
            </w:r>
            <w:proofErr w:type="spellStart"/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техзаданию</w:t>
            </w:r>
            <w:proofErr w:type="spellEnd"/>
          </w:p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борта </w:t>
            </w:r>
          </w:p>
          <w:p w:rsidR="008854FC" w:rsidRPr="00FC0A75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Покрыть мягкий элемент облицовочной тканью в виде чехла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A75">
              <w:rPr>
                <w:rFonts w:ascii="Times New Roman" w:hAnsi="Times New Roman" w:cs="Times New Roman"/>
                <w:sz w:val="16"/>
                <w:szCs w:val="16"/>
              </w:rPr>
              <w:t>Зашить чехол</w:t>
            </w:r>
          </w:p>
          <w:p w:rsidR="008854FC" w:rsidRPr="00E109EE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9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FC" w:rsidRPr="00FC0A75" w:rsidTr="008854FC">
        <w:tc>
          <w:tcPr>
            <w:tcW w:w="2776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854FC" w:rsidRPr="00E109EE" w:rsidRDefault="008854FC" w:rsidP="00B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Обивать мягкий элемент без применения пружинного блока</w:t>
            </w:r>
          </w:p>
        </w:tc>
        <w:tc>
          <w:tcPr>
            <w:tcW w:w="2777" w:type="dxa"/>
            <w:gridSpan w:val="2"/>
          </w:tcPr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Раскроить покровный материал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ормировать настилочный слой согласно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техзаданию</w:t>
            </w:r>
            <w:proofErr w:type="spellEnd"/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Покрыть мягкий элемент облицовочной тканью в виде чехла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Зашить чехол</w:t>
            </w:r>
          </w:p>
          <w:p w:rsidR="008854FC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Установить декоративные утяжки</w:t>
            </w:r>
          </w:p>
          <w:p w:rsidR="008854FC" w:rsidRPr="00E109EE" w:rsidRDefault="008854FC" w:rsidP="00B10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9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FC" w:rsidTr="008854FC">
        <w:tc>
          <w:tcPr>
            <w:tcW w:w="2776" w:type="dxa"/>
          </w:tcPr>
          <w:p w:rsidR="008854FC" w:rsidRPr="006F2AB2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Pr="006F2AB2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:rsidR="008854FC" w:rsidRPr="006F2AB2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0" w:type="dxa"/>
            <w:gridSpan w:val="4"/>
          </w:tcPr>
          <w:p w:rsidR="008854FC" w:rsidRPr="006F2AB2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B2">
              <w:rPr>
                <w:rFonts w:ascii="Times New Roman" w:hAnsi="Times New Roman" w:cs="Times New Roman"/>
                <w:sz w:val="20"/>
                <w:szCs w:val="20"/>
              </w:rPr>
              <w:t>F.Выполнять</w:t>
            </w:r>
            <w:proofErr w:type="spellEnd"/>
            <w:r w:rsidRPr="006F2AB2">
              <w:rPr>
                <w:rFonts w:ascii="Times New Roman" w:hAnsi="Times New Roman" w:cs="Times New Roman"/>
                <w:sz w:val="20"/>
                <w:szCs w:val="20"/>
              </w:rPr>
              <w:t xml:space="preserve"> обивку мягких элементов на жестком, гибком, эластичном основании и на </w:t>
            </w:r>
            <w:proofErr w:type="spellStart"/>
            <w:r w:rsidRPr="006F2AB2">
              <w:rPr>
                <w:rFonts w:ascii="Times New Roman" w:hAnsi="Times New Roman" w:cs="Times New Roman"/>
                <w:sz w:val="20"/>
                <w:szCs w:val="20"/>
              </w:rPr>
              <w:t>металлокаркасе</w:t>
            </w:r>
            <w:proofErr w:type="spellEnd"/>
          </w:p>
        </w:tc>
      </w:tr>
      <w:tr w:rsidR="008854FC" w:rsidTr="008854FC">
        <w:trPr>
          <w:trHeight w:val="199"/>
        </w:trPr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854FC" w:rsidRPr="00FC0A75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Обивать мягкий элемент на жестком</w:t>
            </w:r>
            <w:r w:rsidRPr="00FC0A75">
              <w:rPr>
                <w:rFonts w:ascii="Times New Roman" w:hAnsi="Times New Roman" w:cs="Times New Roman"/>
                <w:sz w:val="20"/>
                <w:szCs w:val="20"/>
              </w:rPr>
              <w:t xml:space="preserve">, гибком, </w:t>
            </w:r>
            <w:r w:rsidRPr="00FC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эластичном основании без применения пружинных блоков</w:t>
            </w:r>
          </w:p>
        </w:tc>
        <w:tc>
          <w:tcPr>
            <w:tcW w:w="2777" w:type="dxa"/>
            <w:gridSpan w:val="2"/>
          </w:tcPr>
          <w:p w:rsidR="008854FC" w:rsidRPr="00FC0A75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8854FC" w:rsidRPr="00FC0A75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9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FC" w:rsidTr="008854FC"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FC" w:rsidTr="008854FC"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FC" w:rsidTr="008854FC"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8854FC" w:rsidRDefault="008854FC" w:rsidP="00B10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A15" w:rsidRPr="00DF7E09" w:rsidRDefault="007F0A15" w:rsidP="00DF7E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F0A15" w:rsidRPr="00DF7E09" w:rsidSect="00DC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F51"/>
    <w:multiLevelType w:val="hybridMultilevel"/>
    <w:tmpl w:val="3E42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D85"/>
    <w:multiLevelType w:val="hybridMultilevel"/>
    <w:tmpl w:val="48FE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compat/>
  <w:rsids>
    <w:rsidRoot w:val="00663556"/>
    <w:rsid w:val="00012399"/>
    <w:rsid w:val="000166BE"/>
    <w:rsid w:val="0002628F"/>
    <w:rsid w:val="00081936"/>
    <w:rsid w:val="000847A8"/>
    <w:rsid w:val="00094D0E"/>
    <w:rsid w:val="000A18D5"/>
    <w:rsid w:val="000A2854"/>
    <w:rsid w:val="000A5B10"/>
    <w:rsid w:val="000B267C"/>
    <w:rsid w:val="000C2D02"/>
    <w:rsid w:val="000C642B"/>
    <w:rsid w:val="000D20F0"/>
    <w:rsid w:val="000D2F51"/>
    <w:rsid w:val="000D6913"/>
    <w:rsid w:val="000D7D8E"/>
    <w:rsid w:val="000E33CA"/>
    <w:rsid w:val="000E7A88"/>
    <w:rsid w:val="000F5842"/>
    <w:rsid w:val="000F65C4"/>
    <w:rsid w:val="00104DF7"/>
    <w:rsid w:val="00111118"/>
    <w:rsid w:val="0012799A"/>
    <w:rsid w:val="00135808"/>
    <w:rsid w:val="0014087A"/>
    <w:rsid w:val="00140E4E"/>
    <w:rsid w:val="00151326"/>
    <w:rsid w:val="00156A80"/>
    <w:rsid w:val="00191460"/>
    <w:rsid w:val="00196FC3"/>
    <w:rsid w:val="001B5A37"/>
    <w:rsid w:val="001C0899"/>
    <w:rsid w:val="001E1BE9"/>
    <w:rsid w:val="002118DF"/>
    <w:rsid w:val="00212F3C"/>
    <w:rsid w:val="00213F8D"/>
    <w:rsid w:val="00215097"/>
    <w:rsid w:val="00216E2F"/>
    <w:rsid w:val="00261A10"/>
    <w:rsid w:val="00274994"/>
    <w:rsid w:val="002807AE"/>
    <w:rsid w:val="00282CDF"/>
    <w:rsid w:val="00284212"/>
    <w:rsid w:val="002B096B"/>
    <w:rsid w:val="002B3336"/>
    <w:rsid w:val="002C23AB"/>
    <w:rsid w:val="002D0D21"/>
    <w:rsid w:val="002F1740"/>
    <w:rsid w:val="00327443"/>
    <w:rsid w:val="00337960"/>
    <w:rsid w:val="00350C92"/>
    <w:rsid w:val="00351099"/>
    <w:rsid w:val="003518CB"/>
    <w:rsid w:val="003618D7"/>
    <w:rsid w:val="00367F93"/>
    <w:rsid w:val="00373A6E"/>
    <w:rsid w:val="003B1E58"/>
    <w:rsid w:val="003B4301"/>
    <w:rsid w:val="003C3D3E"/>
    <w:rsid w:val="003C57A4"/>
    <w:rsid w:val="003C7D7B"/>
    <w:rsid w:val="003D320C"/>
    <w:rsid w:val="003D36DF"/>
    <w:rsid w:val="003E46CE"/>
    <w:rsid w:val="003E49DA"/>
    <w:rsid w:val="003E76FD"/>
    <w:rsid w:val="003F4600"/>
    <w:rsid w:val="003F4984"/>
    <w:rsid w:val="004033E5"/>
    <w:rsid w:val="0042599D"/>
    <w:rsid w:val="00443277"/>
    <w:rsid w:val="00443AD9"/>
    <w:rsid w:val="0045502C"/>
    <w:rsid w:val="0047721C"/>
    <w:rsid w:val="00486AFF"/>
    <w:rsid w:val="004A1F45"/>
    <w:rsid w:val="004B58EE"/>
    <w:rsid w:val="004C5284"/>
    <w:rsid w:val="00502C85"/>
    <w:rsid w:val="00511AB9"/>
    <w:rsid w:val="005430FC"/>
    <w:rsid w:val="00551B8B"/>
    <w:rsid w:val="005749C9"/>
    <w:rsid w:val="00593760"/>
    <w:rsid w:val="00597B33"/>
    <w:rsid w:val="00597F0F"/>
    <w:rsid w:val="00597FED"/>
    <w:rsid w:val="005A7095"/>
    <w:rsid w:val="005B09B3"/>
    <w:rsid w:val="005B5408"/>
    <w:rsid w:val="005C4644"/>
    <w:rsid w:val="005C5B3F"/>
    <w:rsid w:val="005E1BD8"/>
    <w:rsid w:val="005E772C"/>
    <w:rsid w:val="005F2DFA"/>
    <w:rsid w:val="005F6B41"/>
    <w:rsid w:val="00604CEC"/>
    <w:rsid w:val="00612C62"/>
    <w:rsid w:val="00616DB3"/>
    <w:rsid w:val="00617CF1"/>
    <w:rsid w:val="00623A33"/>
    <w:rsid w:val="0063172E"/>
    <w:rsid w:val="0063253F"/>
    <w:rsid w:val="006335CA"/>
    <w:rsid w:val="00663556"/>
    <w:rsid w:val="0067014A"/>
    <w:rsid w:val="00675E66"/>
    <w:rsid w:val="006A6119"/>
    <w:rsid w:val="006B430F"/>
    <w:rsid w:val="006E3388"/>
    <w:rsid w:val="006F183A"/>
    <w:rsid w:val="006F2AB2"/>
    <w:rsid w:val="006F32A9"/>
    <w:rsid w:val="00706113"/>
    <w:rsid w:val="007127D2"/>
    <w:rsid w:val="00716496"/>
    <w:rsid w:val="0076263D"/>
    <w:rsid w:val="00767C35"/>
    <w:rsid w:val="00797B40"/>
    <w:rsid w:val="007C0F12"/>
    <w:rsid w:val="007C7E7A"/>
    <w:rsid w:val="007D444C"/>
    <w:rsid w:val="007E5C22"/>
    <w:rsid w:val="007F0A15"/>
    <w:rsid w:val="00805429"/>
    <w:rsid w:val="00810175"/>
    <w:rsid w:val="00837274"/>
    <w:rsid w:val="00840DAF"/>
    <w:rsid w:val="00845AFA"/>
    <w:rsid w:val="00852DB1"/>
    <w:rsid w:val="00872E03"/>
    <w:rsid w:val="00873A94"/>
    <w:rsid w:val="00874821"/>
    <w:rsid w:val="008854FC"/>
    <w:rsid w:val="00885F9A"/>
    <w:rsid w:val="0089153C"/>
    <w:rsid w:val="008C4A8C"/>
    <w:rsid w:val="008D0EAC"/>
    <w:rsid w:val="00904E33"/>
    <w:rsid w:val="00905A21"/>
    <w:rsid w:val="00911070"/>
    <w:rsid w:val="00922614"/>
    <w:rsid w:val="00932292"/>
    <w:rsid w:val="00936B61"/>
    <w:rsid w:val="00945BEA"/>
    <w:rsid w:val="00946D72"/>
    <w:rsid w:val="009611F0"/>
    <w:rsid w:val="00966DAE"/>
    <w:rsid w:val="00981135"/>
    <w:rsid w:val="00981C5C"/>
    <w:rsid w:val="009841CF"/>
    <w:rsid w:val="00984748"/>
    <w:rsid w:val="00987EA3"/>
    <w:rsid w:val="009A5D0D"/>
    <w:rsid w:val="009B2F77"/>
    <w:rsid w:val="009C7A64"/>
    <w:rsid w:val="009D0911"/>
    <w:rsid w:val="009D3A82"/>
    <w:rsid w:val="009D70B2"/>
    <w:rsid w:val="009E6E39"/>
    <w:rsid w:val="009F5AE1"/>
    <w:rsid w:val="00A04602"/>
    <w:rsid w:val="00A14473"/>
    <w:rsid w:val="00A34204"/>
    <w:rsid w:val="00A4574C"/>
    <w:rsid w:val="00A501B9"/>
    <w:rsid w:val="00A51C4B"/>
    <w:rsid w:val="00A52468"/>
    <w:rsid w:val="00A75CD3"/>
    <w:rsid w:val="00A83B39"/>
    <w:rsid w:val="00A83DFF"/>
    <w:rsid w:val="00A91BB1"/>
    <w:rsid w:val="00A92C9D"/>
    <w:rsid w:val="00A972E9"/>
    <w:rsid w:val="00AA0CE8"/>
    <w:rsid w:val="00AA7BB3"/>
    <w:rsid w:val="00AB3252"/>
    <w:rsid w:val="00AB7A0E"/>
    <w:rsid w:val="00AF2004"/>
    <w:rsid w:val="00B1049B"/>
    <w:rsid w:val="00B24F82"/>
    <w:rsid w:val="00B27450"/>
    <w:rsid w:val="00B30038"/>
    <w:rsid w:val="00B47A11"/>
    <w:rsid w:val="00B5233F"/>
    <w:rsid w:val="00B52681"/>
    <w:rsid w:val="00B62FCA"/>
    <w:rsid w:val="00B94B90"/>
    <w:rsid w:val="00BA2A8D"/>
    <w:rsid w:val="00BA5ADD"/>
    <w:rsid w:val="00BB2BC0"/>
    <w:rsid w:val="00BB2FA2"/>
    <w:rsid w:val="00BB3A27"/>
    <w:rsid w:val="00BB7E12"/>
    <w:rsid w:val="00BD4460"/>
    <w:rsid w:val="00BF227C"/>
    <w:rsid w:val="00BF3358"/>
    <w:rsid w:val="00BF7577"/>
    <w:rsid w:val="00C22EDE"/>
    <w:rsid w:val="00C3110F"/>
    <w:rsid w:val="00C33069"/>
    <w:rsid w:val="00C734CB"/>
    <w:rsid w:val="00C75913"/>
    <w:rsid w:val="00C85252"/>
    <w:rsid w:val="00C94C82"/>
    <w:rsid w:val="00CA3038"/>
    <w:rsid w:val="00CB2229"/>
    <w:rsid w:val="00CB407B"/>
    <w:rsid w:val="00CE13AF"/>
    <w:rsid w:val="00D03288"/>
    <w:rsid w:val="00D068CC"/>
    <w:rsid w:val="00D15387"/>
    <w:rsid w:val="00D21CC1"/>
    <w:rsid w:val="00D35ED8"/>
    <w:rsid w:val="00D51FA1"/>
    <w:rsid w:val="00D52060"/>
    <w:rsid w:val="00D538E7"/>
    <w:rsid w:val="00D556C7"/>
    <w:rsid w:val="00D5669E"/>
    <w:rsid w:val="00D64B82"/>
    <w:rsid w:val="00D8503E"/>
    <w:rsid w:val="00DA2D61"/>
    <w:rsid w:val="00DB33E4"/>
    <w:rsid w:val="00DB387D"/>
    <w:rsid w:val="00DB58E9"/>
    <w:rsid w:val="00DC1BCC"/>
    <w:rsid w:val="00DC3B2F"/>
    <w:rsid w:val="00DF46F1"/>
    <w:rsid w:val="00DF7E09"/>
    <w:rsid w:val="00E03163"/>
    <w:rsid w:val="00E109EE"/>
    <w:rsid w:val="00E1146C"/>
    <w:rsid w:val="00E13AB3"/>
    <w:rsid w:val="00E31209"/>
    <w:rsid w:val="00E41492"/>
    <w:rsid w:val="00E53CCB"/>
    <w:rsid w:val="00E607D3"/>
    <w:rsid w:val="00E6429C"/>
    <w:rsid w:val="00E6747F"/>
    <w:rsid w:val="00E70F40"/>
    <w:rsid w:val="00E729A0"/>
    <w:rsid w:val="00E92577"/>
    <w:rsid w:val="00E946EB"/>
    <w:rsid w:val="00E952CC"/>
    <w:rsid w:val="00EA0A8C"/>
    <w:rsid w:val="00EA607B"/>
    <w:rsid w:val="00EB0886"/>
    <w:rsid w:val="00EB0E86"/>
    <w:rsid w:val="00EB3C52"/>
    <w:rsid w:val="00EC2BA7"/>
    <w:rsid w:val="00EE178D"/>
    <w:rsid w:val="00EE4262"/>
    <w:rsid w:val="00EF19FB"/>
    <w:rsid w:val="00F0745D"/>
    <w:rsid w:val="00F07DC7"/>
    <w:rsid w:val="00F4188C"/>
    <w:rsid w:val="00F5102B"/>
    <w:rsid w:val="00F65274"/>
    <w:rsid w:val="00F80208"/>
    <w:rsid w:val="00F82C68"/>
    <w:rsid w:val="00FA6252"/>
    <w:rsid w:val="00FC01B5"/>
    <w:rsid w:val="00FC0A75"/>
    <w:rsid w:val="00FC34D2"/>
    <w:rsid w:val="00FD34DB"/>
    <w:rsid w:val="00FD3709"/>
    <w:rsid w:val="00FE101F"/>
    <w:rsid w:val="00FE399F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4;&#1073;&#1086;&#1081;&#1097;&#1080;&#1082;-&#1085;&#1072;&#1073;&#1080;&#1074;&#1097;&#1080;&#1082;%20&#1084;&#1077;&#1073;&#1077;&#1083;&#1100;&#1085;&#1086;&#1075;&#1086;%20&#1087;&#1088;&#1086;&#1080;&#1079;&#1074;&#1086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8BD3-EC8B-418A-8B9B-10FC34C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Обойщик-набивщик мебельного производства</Template>
  <TotalTime>371</TotalTime>
  <Pages>8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2015-05-28T10:56:00Z</dcterms:created>
  <dcterms:modified xsi:type="dcterms:W3CDTF">2015-06-04T09:15:00Z</dcterms:modified>
</cp:coreProperties>
</file>